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59F774" w14:textId="7526E998" w:rsidR="003F6D7D" w:rsidRDefault="00AD56B3" w:rsidP="00C87A7C">
      <w:pPr>
        <w:jc w:val="center"/>
        <w:rPr>
          <w:rFonts w:ascii="Calibri" w:hAnsi="Calibri" w:cs="Calibri"/>
          <w:sz w:val="22"/>
          <w:szCs w:val="22"/>
        </w:rPr>
      </w:pPr>
      <w:r w:rsidRPr="00BA197F">
        <w:rPr>
          <w:rFonts w:ascii="Calibri" w:hAnsi="Calibri" w:cs="Calibri"/>
          <w:sz w:val="22"/>
          <w:szCs w:val="22"/>
        </w:rPr>
        <w:t>(</w:t>
      </w:r>
      <w:r w:rsidRPr="00BA197F">
        <w:rPr>
          <w:rFonts w:ascii="Calibri" w:hAnsi="Calibri"/>
          <w:sz w:val="22"/>
          <w:szCs w:val="22"/>
          <w:rtl/>
        </w:rPr>
        <w:t>تستخدم قائمة التدقيق هذه</w:t>
      </w:r>
      <w:r w:rsidR="00BA197F" w:rsidRPr="00BA197F">
        <w:rPr>
          <w:rFonts w:ascii="Calibri" w:hAnsi="Calibri" w:hint="cs"/>
          <w:sz w:val="22"/>
          <w:szCs w:val="22"/>
          <w:rtl/>
        </w:rPr>
        <w:t xml:space="preserve"> كمرجع</w:t>
      </w:r>
      <w:r w:rsidRPr="00BA197F">
        <w:rPr>
          <w:rFonts w:ascii="Calibri" w:hAnsi="Calibri"/>
          <w:sz w:val="22"/>
          <w:szCs w:val="22"/>
          <w:rtl/>
        </w:rPr>
        <w:t xml:space="preserve"> في حالة عدم توافر قائمة تدقيق أخرى خاصة بنوع رسم محدد</w:t>
      </w:r>
      <w:r w:rsidRPr="00BA197F">
        <w:rPr>
          <w:rFonts w:ascii="Calibri" w:hAnsi="Calibri" w:cs="Calibri"/>
          <w:sz w:val="22"/>
          <w:szCs w:val="22"/>
        </w:rPr>
        <w:t>)</w:t>
      </w:r>
    </w:p>
    <w:tbl>
      <w:tblPr>
        <w:bidiVisual/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13"/>
        <w:gridCol w:w="331"/>
        <w:gridCol w:w="447"/>
        <w:gridCol w:w="347"/>
        <w:gridCol w:w="40"/>
        <w:gridCol w:w="376"/>
        <w:gridCol w:w="368"/>
      </w:tblGrid>
      <w:tr w:rsidR="00141ADA" w:rsidRPr="003F6D7D" w14:paraId="47E29D2A" w14:textId="77777777" w:rsidTr="004E0832">
        <w:trPr>
          <w:trHeight w:val="107"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E4CB6E9" w14:textId="332928FB" w:rsidR="00141ADA" w:rsidRPr="00501A18" w:rsidRDefault="00501A18" w:rsidP="004E0832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>
              <w:rPr>
                <w:rFonts w:ascii="Calibri" w:hAnsi="Calibri" w:cstheme="minorBidi" w:hint="cs"/>
                <w:sz w:val="16"/>
                <w:szCs w:val="16"/>
                <w:rtl/>
                <w:lang w:bidi="ar-EG"/>
              </w:rPr>
              <w:t xml:space="preserve">اسم المشروع: 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011D167" w14:textId="29F1B3AB" w:rsidR="00141ADA" w:rsidRPr="00501A18" w:rsidRDefault="00501A18" w:rsidP="00995F6C">
            <w:pPr>
              <w:bidi/>
              <w:rPr>
                <w:rFonts w:ascii="Calibri" w:hAnsi="Calibri" w:cs="Arial"/>
                <w:color w:val="000000"/>
                <w:lang w:val="en-US"/>
              </w:rPr>
            </w:pPr>
            <w:r>
              <w:rPr>
                <w:rFonts w:ascii="Calibri" w:hAnsi="Calibri" w:cs="Arial" w:hint="cs"/>
                <w:sz w:val="16"/>
                <w:szCs w:val="16"/>
                <w:rtl/>
              </w:rPr>
              <w:t xml:space="preserve">رقم </w:t>
            </w:r>
            <w:r w:rsidR="00995F6C">
              <w:rPr>
                <w:rFonts w:ascii="Calibri" w:hAnsi="Calibri" w:cs="Arial" w:hint="cs"/>
                <w:sz w:val="16"/>
                <w:szCs w:val="16"/>
                <w:rtl/>
              </w:rPr>
              <w:t>المخطط</w:t>
            </w:r>
            <w:r>
              <w:rPr>
                <w:rFonts w:ascii="Calibri" w:hAnsi="Calibri" w:cs="Arial" w:hint="cs"/>
                <w:sz w:val="16"/>
                <w:szCs w:val="16"/>
                <w:rtl/>
              </w:rPr>
              <w:t>: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69B1E34" w14:textId="7B8822FD" w:rsidR="00141ADA" w:rsidRPr="00C50453" w:rsidRDefault="00C50453" w:rsidP="004E0832">
            <w:pPr>
              <w:bidi/>
              <w:rPr>
                <w:rFonts w:asciiTheme="minorHAnsi" w:hAnsiTheme="minorHAnsi" w:cs="Arial"/>
                <w:color w:val="000000"/>
                <w:lang w:val="en-US"/>
              </w:rPr>
            </w:pPr>
            <w:r>
              <w:rPr>
                <w:rFonts w:ascii="Calibri" w:hAnsi="Calibri" w:cs="Arial" w:hint="cs"/>
                <w:sz w:val="16"/>
                <w:szCs w:val="16"/>
                <w:rtl/>
              </w:rPr>
              <w:t>المراجعة</w:t>
            </w:r>
            <w:r w:rsidR="00501A18">
              <w:rPr>
                <w:rFonts w:asciiTheme="minorHAnsi" w:hAnsiTheme="minorHAnsi" w:cs="Arial" w:hint="cs"/>
                <w:color w:val="000000"/>
                <w:rtl/>
                <w:lang w:val="en-US"/>
              </w:rPr>
              <w:t>:</w:t>
            </w:r>
          </w:p>
        </w:tc>
      </w:tr>
      <w:tr w:rsidR="00141ADA" w:rsidRPr="003F6D7D" w14:paraId="3C272EDA" w14:textId="77777777" w:rsidTr="004E0832">
        <w:trPr>
          <w:trHeight w:val="107"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5DEDB4A0" w14:textId="77777777" w:rsidR="00141ADA" w:rsidRPr="0017401F" w:rsidRDefault="00141ADA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3374C80" w14:textId="77777777" w:rsidR="00141ADA" w:rsidRPr="0017401F" w:rsidRDefault="00141ADA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7E6CF7" w14:textId="77777777" w:rsidR="00141ADA" w:rsidRPr="0017401F" w:rsidRDefault="00141ADA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F6D7D" w:rsidRPr="003F6D7D" w14:paraId="28434902" w14:textId="26C5D5E0" w:rsidTr="004E0832">
        <w:trPr>
          <w:trHeight w:val="300"/>
        </w:trPr>
        <w:tc>
          <w:tcPr>
            <w:tcW w:w="570" w:type="dxa"/>
            <w:vMerge w:val="restart"/>
            <w:shd w:val="clear" w:color="auto" w:fill="A6A6A6" w:themeFill="background1" w:themeFillShade="A6"/>
            <w:vAlign w:val="center"/>
            <w:hideMark/>
          </w:tcPr>
          <w:p w14:paraId="322C9DEE" w14:textId="5E05F129" w:rsidR="003F6D7D" w:rsidRPr="004746DE" w:rsidRDefault="004746DE" w:rsidP="004E0832">
            <w:pPr>
              <w:bidi/>
              <w:ind w:left="-107" w:right="-171"/>
              <w:rPr>
                <w:rFonts w:ascii="Calibri" w:hAnsi="Calibri" w:cs="Arial"/>
                <w:b/>
                <w:bCs/>
                <w:color w:val="FFFFFF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color w:val="FFFFFF"/>
                <w:rtl/>
                <w:lang w:val="en-US"/>
              </w:rPr>
              <w:t>الرقم</w:t>
            </w:r>
          </w:p>
        </w:tc>
        <w:tc>
          <w:tcPr>
            <w:tcW w:w="6466" w:type="dxa"/>
            <w:gridSpan w:val="3"/>
            <w:vMerge w:val="restart"/>
            <w:shd w:val="clear" w:color="auto" w:fill="A6A6A6" w:themeFill="background1" w:themeFillShade="A6"/>
            <w:vAlign w:val="center"/>
            <w:hideMark/>
          </w:tcPr>
          <w:p w14:paraId="74B3940A" w14:textId="49CD20C7" w:rsidR="003F6D7D" w:rsidRPr="004746DE" w:rsidRDefault="004746DE" w:rsidP="004E0832">
            <w:pPr>
              <w:bidi/>
              <w:rPr>
                <w:rFonts w:ascii="Calibri" w:hAnsi="Calibri" w:cs="Arial"/>
                <w:b/>
                <w:bCs/>
                <w:color w:val="FFFFFF"/>
                <w:sz w:val="24"/>
                <w:szCs w:val="24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color w:val="FFFFFF"/>
                <w:sz w:val="24"/>
                <w:szCs w:val="24"/>
                <w:rtl/>
                <w:lang w:val="en-US"/>
              </w:rPr>
              <w:t>الاستفسارات</w:t>
            </w:r>
          </w:p>
        </w:tc>
        <w:tc>
          <w:tcPr>
            <w:tcW w:w="1191" w:type="dxa"/>
            <w:gridSpan w:val="3"/>
            <w:shd w:val="clear" w:color="auto" w:fill="DBE5F1" w:themeFill="accent1" w:themeFillTint="33"/>
            <w:vAlign w:val="center"/>
          </w:tcPr>
          <w:p w14:paraId="57FB7ACC" w14:textId="317AE220" w:rsidR="003F6D7D" w:rsidRPr="00044D40" w:rsidRDefault="00A43882" w:rsidP="004E0832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val="en-US"/>
              </w:rPr>
              <w:t xml:space="preserve">محرر الطلب </w:t>
            </w:r>
          </w:p>
        </w:tc>
        <w:tc>
          <w:tcPr>
            <w:tcW w:w="1131" w:type="dxa"/>
            <w:gridSpan w:val="4"/>
            <w:shd w:val="clear" w:color="auto" w:fill="EAF1DD" w:themeFill="accent3" w:themeFillTint="33"/>
            <w:vAlign w:val="center"/>
          </w:tcPr>
          <w:p w14:paraId="0EAAC2C7" w14:textId="61999D7C" w:rsidR="003F6D7D" w:rsidRPr="00044D40" w:rsidRDefault="00A43882" w:rsidP="004E0832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8"/>
                <w:szCs w:val="18"/>
                <w:rtl/>
                <w:lang w:val="en-US"/>
              </w:rPr>
              <w:t xml:space="preserve">المراجع </w:t>
            </w:r>
          </w:p>
        </w:tc>
      </w:tr>
      <w:tr w:rsidR="00A43882" w:rsidRPr="003F6D7D" w14:paraId="01705CC6" w14:textId="47FF12F3" w:rsidTr="00A43882">
        <w:trPr>
          <w:trHeight w:val="300"/>
        </w:trPr>
        <w:tc>
          <w:tcPr>
            <w:tcW w:w="570" w:type="dxa"/>
            <w:vMerge/>
            <w:shd w:val="clear" w:color="auto" w:fill="A6A6A6" w:themeFill="background1" w:themeFillShade="A6"/>
            <w:vAlign w:val="center"/>
            <w:hideMark/>
          </w:tcPr>
          <w:p w14:paraId="3854917E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466" w:type="dxa"/>
            <w:gridSpan w:val="3"/>
            <w:vMerge/>
            <w:shd w:val="clear" w:color="auto" w:fill="A6A6A6" w:themeFill="background1" w:themeFillShade="A6"/>
            <w:vAlign w:val="center"/>
            <w:hideMark/>
          </w:tcPr>
          <w:p w14:paraId="1F5E585B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05905B5" w14:textId="2DE029E7" w:rsidR="00A43882" w:rsidRPr="004478E6" w:rsidRDefault="00A43882" w:rsidP="00A43882">
            <w:pPr>
              <w:bidi/>
              <w:ind w:left="-102" w:right="-73"/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  <w:lang w:val="en-US"/>
              </w:rPr>
              <w:t>نعم</w:t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539C4AA4" w14:textId="0BB46155" w:rsidR="00A43882" w:rsidRPr="004478E6" w:rsidRDefault="00A43882" w:rsidP="004E0832">
            <w:pPr>
              <w:bidi/>
              <w:ind w:left="-102" w:right="-73"/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  <w:lang w:val="en-US"/>
              </w:rPr>
              <w:t>لا</w:t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F01E917" w14:textId="4E3FB7C2" w:rsidR="00A43882" w:rsidRPr="004478E6" w:rsidRDefault="00A43882" w:rsidP="004E0832">
            <w:pPr>
              <w:bidi/>
              <w:ind w:left="-102" w:right="-73"/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  <w:lang w:val="en-US"/>
              </w:rPr>
              <w:t>لا ينطبق</w:t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4720DA31" w14:textId="38BB8D2D" w:rsidR="00A43882" w:rsidRPr="004478E6" w:rsidRDefault="00A43882" w:rsidP="004E0832">
            <w:pPr>
              <w:bidi/>
              <w:ind w:left="-102" w:right="-73"/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  <w:lang w:val="en-US"/>
              </w:rPr>
              <w:t>نعم</w:t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49834428" w14:textId="0E23C068" w:rsidR="00A43882" w:rsidRPr="004478E6" w:rsidRDefault="00A43882" w:rsidP="004E0832">
            <w:pPr>
              <w:bidi/>
              <w:ind w:left="-102" w:right="-73"/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  <w:lang w:val="en-US"/>
              </w:rPr>
              <w:t>لا</w:t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1F86D922" w14:textId="4378C0E6" w:rsidR="00A43882" w:rsidRPr="004478E6" w:rsidRDefault="00A43882" w:rsidP="004E0832">
            <w:pPr>
              <w:bidi/>
              <w:ind w:left="-102" w:right="-73"/>
              <w:rPr>
                <w:rFonts w:ascii="Calibri" w:hAnsi="Calibri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sz w:val="16"/>
                <w:szCs w:val="16"/>
                <w:rtl/>
                <w:lang w:val="en-US"/>
              </w:rPr>
              <w:t>لا ينطبق</w:t>
            </w:r>
          </w:p>
        </w:tc>
      </w:tr>
      <w:tr w:rsidR="00A43882" w:rsidRPr="003F6D7D" w14:paraId="7E76F2AA" w14:textId="1344B390" w:rsidTr="00A43882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4EA3D6DE" w14:textId="09C57606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D3154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val="en-US"/>
              </w:rPr>
              <w:t>التحضير والتدقيق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127F8C2C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45F639A0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007FC2DD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2E4815BB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1CE5AC0E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4DA9565B" w14:textId="77777777" w:rsidR="00A43882" w:rsidRPr="003F6D7D" w:rsidRDefault="00A43882" w:rsidP="004E0832">
            <w:pPr>
              <w:bidi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7A1D1733" w14:textId="7462BFFD" w:rsidTr="00A43882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485E44" w14:textId="77777777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7552FF1" w14:textId="145E891E" w:rsidR="00A43882" w:rsidRPr="006C5E0C" w:rsidRDefault="00A43882" w:rsidP="000645E3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6801E1">
              <w:rPr>
                <w:rFonts w:ascii="Calibri" w:hAnsi="Calibri"/>
                <w:color w:val="000000"/>
                <w:rtl/>
                <w:lang w:val="en-US"/>
              </w:rPr>
              <w:t>هل يتناس</w:t>
            </w:r>
            <w:r>
              <w:rPr>
                <w:rFonts w:ascii="Calibri" w:hAnsi="Calibri"/>
                <w:color w:val="000000"/>
                <w:rtl/>
                <w:lang w:val="en-US"/>
              </w:rPr>
              <w:t>ب المخطط مع الأكواد، والمعايير،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 xml:space="preserve"> </w:t>
            </w:r>
            <w:r w:rsidRPr="006801E1">
              <w:rPr>
                <w:rFonts w:ascii="Calibri" w:hAnsi="Calibri"/>
                <w:color w:val="000000"/>
                <w:rtl/>
                <w:lang w:val="en-US"/>
              </w:rPr>
              <w:t>والمتطلبات التنظيمية المعمول بها؟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2C0CBAA" w14:textId="4637B9E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EDB9FEB" w14:textId="4FE4875A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39E5E5F7" w14:textId="340170D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"/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3E5495DC" w14:textId="53486AC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3"/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5DE30B3" w14:textId="2B6EA6E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4"/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0B6C5270" w14:textId="57B2A9C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5"/>
          </w:p>
        </w:tc>
      </w:tr>
      <w:tr w:rsidR="00A43882" w:rsidRPr="003F6D7D" w14:paraId="5D450218" w14:textId="55A33A2C" w:rsidTr="00A43882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90FF9E3" w14:textId="77777777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4F244C6" w14:textId="67E13959" w:rsidR="00A43882" w:rsidRPr="00986459" w:rsidRDefault="00A43882" w:rsidP="004E0832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986459">
              <w:rPr>
                <w:rFonts w:ascii="Calibri" w:hAnsi="Calibri"/>
                <w:color w:val="000000"/>
                <w:rtl/>
                <w:lang w:val="en-US"/>
              </w:rPr>
              <w:t>هل يتناسب المخطط مع معايير تصميم المشروع، والنظام أو المتطلبات الوظيفية الهيكلية، ودليل نطاق العمل ووثائق أسس التصميم المعمول بها؟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12ECE0B5" w14:textId="18706A4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AFE4EA8" w14:textId="2BA8F27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6D29EE03" w14:textId="0B6B8C1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539E2743" w14:textId="37E915C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026A9229" w14:textId="03F6716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71FB9F9E" w14:textId="206A4A8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048B7DCC" w14:textId="5D277758" w:rsidTr="00A43882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6E4C54" w14:textId="77777777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17304CA" w14:textId="2A0410D6" w:rsidR="00A43882" w:rsidRPr="00EF4ED2" w:rsidRDefault="00A43882" w:rsidP="00807E09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EF4ED2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تُستخدم</w:t>
            </w:r>
            <w:r w:rsidRPr="00EF4ED2">
              <w:rPr>
                <w:rFonts w:ascii="Calibri" w:hAnsi="Calibri"/>
                <w:color w:val="000000"/>
                <w:rtl/>
                <w:lang w:val="en-US"/>
              </w:rPr>
              <w:t xml:space="preserve"> أحدث </w:t>
            </w:r>
            <w:r w:rsidRPr="00EF4ED2">
              <w:rPr>
                <w:rFonts w:ascii="Calibri" w:hAnsi="Calibri" w:hint="cs"/>
                <w:color w:val="000000"/>
                <w:rtl/>
                <w:lang w:val="en-US"/>
              </w:rPr>
              <w:t>الخبرات</w:t>
            </w:r>
            <w:r w:rsidRPr="00EF4ED2">
              <w:rPr>
                <w:rFonts w:ascii="Calibri" w:hAnsi="Calibri"/>
                <w:color w:val="000000"/>
                <w:rtl/>
                <w:lang w:val="en-US"/>
              </w:rPr>
              <w:t xml:space="preserve"> في</w:t>
            </w:r>
            <w:r w:rsidRPr="00EF4ED2">
              <w:rPr>
                <w:rFonts w:ascii="Calibri" w:hAnsi="Calibri" w:hint="cs"/>
                <w:color w:val="000000"/>
                <w:rtl/>
                <w:lang w:val="en-US"/>
              </w:rPr>
              <w:t xml:space="preserve"> إعداد</w:t>
            </w:r>
            <w:r w:rsidRPr="00EF4ED2">
              <w:rPr>
                <w:rFonts w:ascii="Calibri" w:hAnsi="Calibri"/>
                <w:color w:val="000000"/>
                <w:rtl/>
                <w:lang w:val="en-US"/>
              </w:rPr>
              <w:t xml:space="preserve"> المخطط؟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DA5E257" w14:textId="34B345C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4E6EBC57" w14:textId="5C87A4F9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730BC24" w14:textId="5AD0D69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5E72E402" w14:textId="18C4916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BF36549" w14:textId="480A171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4E1A4A0D" w14:textId="4625D4C8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4CA509CC" w14:textId="6197C1D1" w:rsidTr="00A43882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65A85D" w14:textId="77777777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34F8ECE6" w14:textId="41D6F672" w:rsidR="00A43882" w:rsidRPr="003074B6" w:rsidRDefault="00A43882" w:rsidP="00955B54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3074B6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 xml:space="preserve">تم استخدام </w:t>
            </w:r>
            <w:r w:rsidRPr="003074B6">
              <w:rPr>
                <w:rFonts w:ascii="Calibri" w:hAnsi="Calibri"/>
                <w:color w:val="000000"/>
                <w:rtl/>
                <w:lang w:val="en-US"/>
              </w:rPr>
              <w:t xml:space="preserve">المعلومات الناتجة عن الحسابات الهندسية الأخيرة </w:t>
            </w:r>
            <w:r w:rsidRPr="003074B6">
              <w:rPr>
                <w:rFonts w:ascii="Calibri" w:hAnsi="Calibri" w:hint="cs"/>
                <w:color w:val="000000"/>
                <w:rtl/>
                <w:lang w:val="en-US"/>
              </w:rPr>
              <w:t>التي تدعم</w:t>
            </w:r>
            <w:r w:rsidRPr="003074B6">
              <w:rPr>
                <w:rFonts w:ascii="Calibri" w:hAnsi="Calibri"/>
                <w:color w:val="000000"/>
                <w:rtl/>
                <w:lang w:val="en-US"/>
              </w:rPr>
              <w:t xml:space="preserve"> </w:t>
            </w:r>
            <w:r w:rsidRPr="003074B6">
              <w:rPr>
                <w:rFonts w:ascii="Calibri" w:hAnsi="Calibri" w:hint="cs"/>
                <w:color w:val="000000"/>
                <w:rtl/>
                <w:lang w:val="en-US"/>
              </w:rPr>
              <w:t>المخطط</w:t>
            </w:r>
            <w:r w:rsidRPr="003074B6">
              <w:rPr>
                <w:rFonts w:ascii="Calibri" w:hAnsi="Calibri"/>
                <w:color w:val="000000"/>
                <w:rtl/>
                <w:lang w:val="en-US"/>
              </w:rPr>
              <w:t>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916272A" w14:textId="12CC92E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66CC64E0" w14:textId="4D2D80B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69ED2E1" w14:textId="65B0A90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8C5E1F7" w14:textId="4552421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1801DA22" w14:textId="7FBF766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15F35AC0" w14:textId="6F2E30C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307F3E59" w14:textId="77777777" w:rsidTr="00A43882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B0282A2" w14:textId="40743DA6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A5A61A9" w14:textId="09E6EF15" w:rsidR="00A43882" w:rsidRPr="008A10DB" w:rsidRDefault="00A43882" w:rsidP="001E1900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8A10DB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 xml:space="preserve">دُققت </w:t>
            </w:r>
            <w:r w:rsidRPr="008A10DB">
              <w:rPr>
                <w:rFonts w:ascii="Calibri" w:hAnsi="Calibri" w:hint="cs"/>
                <w:color w:val="000000"/>
                <w:rtl/>
                <w:lang w:val="en-US"/>
              </w:rPr>
              <w:t xml:space="preserve">خطوط </w:t>
            </w:r>
            <w:r w:rsidR="001E1900">
              <w:rPr>
                <w:rFonts w:ascii="Calibri" w:hAnsi="Calibri" w:hint="cs"/>
                <w:color w:val="000000"/>
                <w:rtl/>
                <w:lang w:val="en-US"/>
              </w:rPr>
              <w:t>الربط</w:t>
            </w:r>
            <w:r>
              <w:rPr>
                <w:rFonts w:ascii="Calibri" w:hAnsi="Calibri"/>
                <w:color w:val="000000"/>
                <w:rtl/>
                <w:lang w:val="en-US"/>
              </w:rPr>
              <w:t xml:space="preserve">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 xml:space="preserve">وتم </w:t>
            </w:r>
            <w:r w:rsidRPr="008A10DB">
              <w:rPr>
                <w:rFonts w:ascii="Calibri" w:hAnsi="Calibri" w:hint="cs"/>
                <w:color w:val="000000"/>
                <w:rtl/>
                <w:lang w:val="en-US"/>
              </w:rPr>
              <w:t>التأكد من صحتها؟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8617506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DD33ED9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1C1ED23E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65744BF8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99352D1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63DD0114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23B4AFE6" w14:textId="15DDF818" w:rsidTr="00A43882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725F51" w14:textId="7BBFA2D3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2BF65E4" w14:textId="64EAC377" w:rsidR="00A43882" w:rsidRPr="006028F4" w:rsidRDefault="00A43882" w:rsidP="001E1900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7C7BB2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 w:rsidR="001E1900">
              <w:rPr>
                <w:rFonts w:ascii="Calibri" w:hAnsi="Calibri" w:hint="cs"/>
                <w:color w:val="000000"/>
                <w:rtl/>
                <w:lang w:val="en-US"/>
              </w:rPr>
              <w:t xml:space="preserve">تم مراجعتها </w:t>
            </w:r>
            <w:r w:rsidRPr="007C7BB2">
              <w:rPr>
                <w:rFonts w:ascii="Calibri" w:hAnsi="Calibri"/>
                <w:color w:val="000000"/>
                <w:rtl/>
                <w:lang w:val="en-US"/>
              </w:rPr>
              <w:t xml:space="preserve">لتحديد </w:t>
            </w:r>
            <w:r w:rsidRPr="007C7BB2">
              <w:rPr>
                <w:rFonts w:ascii="Calibri" w:hAnsi="Calibri" w:hint="cs"/>
                <w:color w:val="000000"/>
                <w:rtl/>
                <w:lang w:val="en-US"/>
              </w:rPr>
              <w:t>مدى قابليتها للتشييد؟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B3D37F6" w14:textId="2B04953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FEA7634" w14:textId="69DD174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3FA8A561" w14:textId="61D1DBE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28912229" w14:textId="4AEDE4B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55D250DA" w14:textId="236D0CD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7F837B45" w14:textId="29934AD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10BC2AD8" w14:textId="4377F8C6" w:rsidTr="00A4388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222E9073" w14:textId="08DFF181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F68561B" w14:textId="71BF0C9B" w:rsidR="00A43882" w:rsidRPr="00C50854" w:rsidRDefault="00A43882" w:rsidP="0086634B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C50854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وضعت</w:t>
            </w:r>
            <w:r w:rsidRPr="00C50854">
              <w:rPr>
                <w:rFonts w:ascii="Calibri" w:hAnsi="Calibri"/>
                <w:color w:val="000000"/>
                <w:rtl/>
                <w:lang w:val="en-US"/>
              </w:rPr>
              <w:t xml:space="preserve"> المتطلبات التشغيلية في الاعتبار؟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F2BA2A4" w14:textId="4D8DC48A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01BDA2C0" w14:textId="52B9C663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6228D298" w14:textId="3BFCAA9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0B7E572D" w14:textId="672A4364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129696A5" w14:textId="5B6844EB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6C8F9FA4" w14:textId="4A28D34C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7A6A1B32" w14:textId="5CEC3D01" w:rsidTr="00A43882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DC45CA3" w14:textId="25BD5E7E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122AD96" w14:textId="239755CF" w:rsidR="00A43882" w:rsidRPr="00593A38" w:rsidRDefault="00A43882" w:rsidP="0086634B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593A38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وضعت</w:t>
            </w:r>
            <w:r w:rsidRPr="00593A38">
              <w:rPr>
                <w:rFonts w:ascii="Calibri" w:hAnsi="Calibri"/>
                <w:color w:val="000000"/>
                <w:rtl/>
                <w:lang w:val="en-US"/>
              </w:rPr>
              <w:t xml:space="preserve"> إمكانية الوصول وبنود التصميم الأخرى (بما في ذلك الأمن والسلامة في التصميم) الخاصة بالصيانة والإصلاح والمعاينة أثناء الخدمة في الاعتبار؟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5915098" w14:textId="732373A9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5F07B952" w14:textId="3219022C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8923B5C" w14:textId="04751B7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0ADCDBE7" w14:textId="1BAC6B8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408831D" w14:textId="40A5906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6DED34E3" w14:textId="2AA0A28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6895B530" w14:textId="4012ED63" w:rsidTr="00A43882">
        <w:trPr>
          <w:trHeight w:val="8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3A246D9" w14:textId="345D5291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384CC13" w14:textId="3324B141" w:rsidR="00A43882" w:rsidRPr="006028F4" w:rsidRDefault="00A43882" w:rsidP="005448E7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6028F4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تم إجراء</w:t>
            </w:r>
            <w:r>
              <w:rPr>
                <w:rFonts w:ascii="Calibri" w:hAnsi="Calibri"/>
                <w:color w:val="000000"/>
                <w:rtl/>
                <w:lang w:val="en-US"/>
              </w:rPr>
              <w:t xml:space="preserve"> فحص التداخل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و</w:t>
            </w:r>
            <w:r w:rsidRPr="006028F4">
              <w:rPr>
                <w:rFonts w:ascii="Calibri" w:hAnsi="Calibri"/>
                <w:color w:val="000000"/>
                <w:rtl/>
                <w:lang w:val="en-US"/>
              </w:rPr>
              <w:t>ضبط التباينات؟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5ACF98A" w14:textId="5CAC5FF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05CD6DC9" w14:textId="5BEA7FF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38815D9F" w14:textId="4E3BFC8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D661D78" w14:textId="6E5379B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5DD03DAF" w14:textId="1370736A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3129D1CC" w14:textId="5C086393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5491E02B" w14:textId="2C6248FD" w:rsidTr="00A4388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254ECCB" w14:textId="5FB07D5E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1F0D1957" w14:textId="0C50F088" w:rsidR="00A43882" w:rsidRPr="006E2D41" w:rsidRDefault="00A43882" w:rsidP="005448E7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rtl/>
                <w:lang w:val="en-US"/>
              </w:rPr>
              <w:t>هل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 xml:space="preserve"> تم توفير </w:t>
            </w:r>
            <w:r w:rsidRPr="006E2D41">
              <w:rPr>
                <w:rFonts w:ascii="Calibri" w:hAnsi="Calibri"/>
                <w:color w:val="000000"/>
                <w:rtl/>
                <w:lang w:val="en-US"/>
              </w:rPr>
              <w:t xml:space="preserve">المراجع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و</w:t>
            </w:r>
            <w:r w:rsidRPr="006E2D41">
              <w:rPr>
                <w:rFonts w:ascii="Calibri" w:hAnsi="Calibri" w:hint="cs"/>
                <w:color w:val="000000"/>
                <w:rtl/>
                <w:lang w:val="en-US"/>
              </w:rPr>
              <w:t>التأكد من صحتها</w:t>
            </w:r>
            <w:r w:rsidRPr="006E2D41">
              <w:rPr>
                <w:rFonts w:ascii="Calibri" w:hAnsi="Calibri"/>
                <w:color w:val="000000"/>
                <w:rtl/>
                <w:lang w:val="en-US"/>
              </w:rPr>
              <w:t>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2EB5BDA6" w14:textId="4059320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5F97F911" w14:textId="38E0506B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C6837B8" w14:textId="1079DC9C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0A1EF99E" w14:textId="2E1107F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01C23FD" w14:textId="5E6A760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5196EF7F" w14:textId="353EBD5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61D06CA5" w14:textId="77777777" w:rsidTr="00A43882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</w:tcPr>
          <w:p w14:paraId="578876C3" w14:textId="605DA677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940FF5E" w14:textId="0D07B452" w:rsidR="00A43882" w:rsidRPr="0033456F" w:rsidRDefault="00A43882" w:rsidP="00991BC3">
            <w:pPr>
              <w:bidi/>
              <w:rPr>
                <w:rFonts w:ascii="Calibri" w:hAnsi="Calibri" w:cstheme="minorBidi"/>
                <w:color w:val="000000"/>
                <w:rtl/>
                <w:lang w:val="en-US"/>
              </w:rPr>
            </w:pPr>
            <w:r w:rsidRPr="0033456F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 w:rsidRPr="0033456F">
              <w:rPr>
                <w:rFonts w:ascii="Calibri" w:hAnsi="Calibri" w:hint="cs"/>
                <w:color w:val="000000"/>
                <w:rtl/>
                <w:lang w:val="en-US"/>
              </w:rPr>
              <w:t>تشير الملاحظات</w:t>
            </w:r>
            <w:r w:rsidRPr="0033456F">
              <w:rPr>
                <w:rFonts w:ascii="Calibri" w:hAnsi="Calibri"/>
                <w:color w:val="000000"/>
                <w:rtl/>
                <w:lang w:val="en-US"/>
              </w:rPr>
              <w:t xml:space="preserve"> إلى المواصفات، والتفاصيل القياسية، ومتطلبات التصميم الرئيسية المعمول بها مثل المواد، والطلاء، </w:t>
            </w:r>
            <w:r w:rsidRPr="0033456F">
              <w:rPr>
                <w:rFonts w:ascii="Calibri" w:hAnsi="Calibri" w:hint="cs"/>
                <w:color w:val="000000"/>
                <w:rtl/>
                <w:lang w:val="en-US"/>
              </w:rPr>
              <w:t>وفئة الخرسانة المستخدمة</w:t>
            </w:r>
            <w:r w:rsidRPr="0033456F">
              <w:rPr>
                <w:rFonts w:ascii="Calibri" w:hAnsi="Calibri"/>
                <w:color w:val="000000"/>
                <w:rtl/>
                <w:lang w:val="en-US"/>
              </w:rPr>
              <w:t>، وما إلى ذلك؟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D917B89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113D0E10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6E5146BD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3F13B313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71C9C7D3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6503E761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7880A434" w14:textId="266EAFF5" w:rsidTr="00A43882">
        <w:trPr>
          <w:trHeight w:val="21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B51A8FC" w14:textId="68946E03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6CCC3D0" w14:textId="39E303F6" w:rsidR="00A43882" w:rsidRPr="0033456F" w:rsidRDefault="00A43882" w:rsidP="00CB1CC0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33456F">
              <w:rPr>
                <w:rFonts w:ascii="Calibri" w:hAnsi="Calibri"/>
                <w:color w:val="000000"/>
                <w:rtl/>
                <w:lang w:val="en-US"/>
              </w:rPr>
              <w:t>في حالة المخططات الصادرة للأعمال الإنشائية، هل تم توفير الدعامات للعناصر التي تحتوي على معلومات غير كاملة أو أولية؟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6CEB1C21" w14:textId="127D500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421BECAD" w14:textId="6C7327E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50E7AF43" w14:textId="18CDC3B3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358F4BA" w14:textId="28D95F4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2C0285E0" w14:textId="3629EC6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7F611527" w14:textId="0160218A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2B9591F0" w14:textId="77777777" w:rsidTr="00A43882">
        <w:trPr>
          <w:trHeight w:val="71"/>
        </w:trPr>
        <w:tc>
          <w:tcPr>
            <w:tcW w:w="570" w:type="dxa"/>
            <w:shd w:val="clear" w:color="auto" w:fill="auto"/>
            <w:noWrap/>
            <w:vAlign w:val="center"/>
          </w:tcPr>
          <w:p w14:paraId="12D46C8C" w14:textId="53D3FDDF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A55047B" w14:textId="2D2742F8" w:rsidR="00A43882" w:rsidRPr="00AA2EDF" w:rsidRDefault="00A43882" w:rsidP="004D329E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AA2EDF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تم تحديد</w:t>
            </w:r>
            <w:r w:rsidRPr="00AA2EDF">
              <w:rPr>
                <w:rFonts w:ascii="Calibri" w:hAnsi="Calibri" w:hint="cs"/>
                <w:color w:val="000000"/>
                <w:rtl/>
                <w:lang w:val="en-US"/>
              </w:rPr>
              <w:t xml:space="preserve"> </w:t>
            </w:r>
            <w:r w:rsidRPr="00AA2EDF">
              <w:rPr>
                <w:rFonts w:ascii="Calibri" w:hAnsi="Calibri"/>
                <w:color w:val="000000"/>
                <w:rtl/>
                <w:lang w:val="en-US"/>
              </w:rPr>
              <w:t>نطاق تسليم العمل الخاص بالتصميم/ التوريد/ التركيب بشكل واضح؟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2A99E9C8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6DAA6450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3CD735EB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273C3EBB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4D3F54EA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11A96BB4" w14:textId="77777777" w:rsidR="00A43882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5636EA4A" w14:textId="5BB406D1" w:rsidTr="00A43882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576198FC" w14:textId="7B55DD69" w:rsidR="00A43882" w:rsidRPr="00745F61" w:rsidRDefault="00A43882" w:rsidP="004E0832">
            <w:pPr>
              <w:bidi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 xml:space="preserve">الوثائق ذات الصلة 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6DF41FF3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AF2D5FB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5AFA930A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63CBE72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25EA1958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24766980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78B9271A" w14:textId="6DBA2AB7" w:rsidTr="00A43882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C7048F" w14:textId="0000B87E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5069619" w14:textId="782990F4" w:rsidR="00A43882" w:rsidRPr="0033456F" w:rsidRDefault="00A43882" w:rsidP="00211C84">
            <w:pPr>
              <w:bidi/>
              <w:rPr>
                <w:rFonts w:ascii="Calibri" w:hAnsi="Calibri" w:cs="Calibri"/>
                <w:color w:val="000000"/>
                <w:lang w:val="en-US" w:bidi="ar-BH"/>
              </w:rPr>
            </w:pPr>
            <w:r w:rsidRPr="0033456F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 w:rsidRPr="0033456F">
              <w:rPr>
                <w:rFonts w:ascii="Calibri" w:hAnsi="Calibri" w:hint="cs"/>
                <w:color w:val="000000"/>
                <w:rtl/>
                <w:lang w:val="en-US"/>
              </w:rPr>
              <w:t xml:space="preserve">دُمجت </w:t>
            </w:r>
            <w:r w:rsidRPr="0033456F">
              <w:rPr>
                <w:rFonts w:ascii="Calibri" w:hAnsi="Calibri"/>
                <w:color w:val="000000"/>
                <w:rtl/>
                <w:lang w:val="en-US"/>
              </w:rPr>
              <w:t xml:space="preserve">كافة بنود التغيير المعلقة مثل التصميم/ إشعارات التغيير الميداني؟  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D92B093" w14:textId="2483637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60B8A0BC" w14:textId="5F8C770B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AD29380" w14:textId="2ABFC98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5B8095A5" w14:textId="1AA2DC1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0BB65C60" w14:textId="74E14F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1A0598CE" w14:textId="02B2798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069120B5" w14:textId="63C3E715" w:rsidTr="00A43882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721E1178" w14:textId="0E6A3121" w:rsidR="00A43882" w:rsidRPr="00BA7C5D" w:rsidRDefault="00A43882" w:rsidP="004E0832">
            <w:pPr>
              <w:bidi/>
              <w:rPr>
                <w:rFonts w:ascii="Calibri" w:hAnsi="Calibri" w:cstheme="minorBidi"/>
                <w:b/>
                <w:bCs/>
                <w:color w:val="000000"/>
                <w:sz w:val="24"/>
                <w:szCs w:val="24"/>
                <w:rtl/>
                <w:lang w:val="en-US" w:bidi="ar-EG"/>
              </w:rPr>
            </w:pPr>
            <w:r w:rsidRPr="00C25247"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val="en-US"/>
              </w:rPr>
              <w:t>التنسيق والمراجعة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5D31F092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325CB713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7919D62A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EE673D0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6FC5BA15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6D84FF12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191AFB94" w14:textId="223A4BB4" w:rsidTr="00A43882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8A079D4" w14:textId="4750B4D5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F6E64BA" w14:textId="067FB0E1" w:rsidR="00A43882" w:rsidRPr="009D4C45" w:rsidRDefault="00A43882" w:rsidP="0060157B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9D4C45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 w:rsidRPr="009D4C45">
              <w:rPr>
                <w:rFonts w:ascii="Calibri" w:hAnsi="Calibri" w:hint="cs"/>
                <w:color w:val="000000"/>
                <w:rtl/>
                <w:lang w:val="en-US"/>
              </w:rPr>
              <w:t>تم</w:t>
            </w:r>
            <w:r w:rsidRPr="009D4C45">
              <w:rPr>
                <w:rFonts w:ascii="Calibri" w:hAnsi="Calibri"/>
                <w:color w:val="000000"/>
                <w:rtl/>
                <w:lang w:val="en-US"/>
              </w:rPr>
              <w:t xml:space="preserve"> </w:t>
            </w:r>
            <w:r w:rsidRPr="009D4C45">
              <w:rPr>
                <w:rFonts w:ascii="Calibri" w:hAnsi="Calibri" w:hint="cs"/>
                <w:color w:val="000000"/>
                <w:rtl/>
                <w:lang w:val="en-US"/>
              </w:rPr>
              <w:t>ال</w:t>
            </w:r>
            <w:r w:rsidRPr="009D4C45">
              <w:rPr>
                <w:rFonts w:ascii="Calibri" w:hAnsi="Calibri"/>
                <w:color w:val="000000"/>
                <w:rtl/>
                <w:lang w:val="en-US"/>
              </w:rPr>
              <w:t>تنسيق بين التخصصات والإدارت المتعددة بشكل ملائم؟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9ECFE7A" w14:textId="0472E84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47588FED" w14:textId="47453FC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1DE923E1" w14:textId="46ADD08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1B411D06" w14:textId="15249259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566A0B86" w14:textId="370F1DA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3176FD1A" w14:textId="59F04CE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5EC6F664" w14:textId="3CD89793" w:rsidTr="00A43882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322599" w14:textId="23C404F6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DD92757" w14:textId="0542531B" w:rsidR="00A43882" w:rsidRPr="00FF30F9" w:rsidRDefault="00A43882" w:rsidP="004E0832">
            <w:pPr>
              <w:bidi/>
              <w:rPr>
                <w:rFonts w:ascii="Calibri" w:hAnsi="Calibri" w:cstheme="minorBidi"/>
                <w:color w:val="000000"/>
                <w:rtl/>
                <w:lang w:val="en-US" w:bidi="ar-EG"/>
              </w:rPr>
            </w:pPr>
            <w:r w:rsidRPr="00D3786C">
              <w:rPr>
                <w:rFonts w:ascii="Calibri" w:hAnsi="Calibri"/>
                <w:color w:val="000000"/>
                <w:rtl/>
                <w:lang w:val="en-US"/>
              </w:rPr>
              <w:t>هل قيم المراجعين من التخصصات/ الأقسام الأخرى البنود ذات الصلة بمجال عملهم وقدموا تعليقاتهم؟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0A71EE46" w14:textId="37E0588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3F196AF7" w14:textId="34AFEDFC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187D9539" w14:textId="5C499AF6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0EB18014" w14:textId="0ECAB4F9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36DA63D" w14:textId="118D73A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5C3BC708" w14:textId="7A99795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1B7B89D7" w14:textId="386F7616" w:rsidTr="00A43882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F38EA64" w14:textId="2B9D7F79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5850772" w14:textId="4050CE87" w:rsidR="00A43882" w:rsidRPr="00FF30F9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FF30F9">
              <w:rPr>
                <w:rFonts w:ascii="Calibri" w:hAnsi="Calibri"/>
                <w:color w:val="000000"/>
                <w:rtl/>
                <w:lang w:val="en-US"/>
              </w:rPr>
              <w:t>إذا كان ذلك ممكنًا، هل خُتمت المخططات بواسطة مهندس محترف معتمد؟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5FC6D2C" w14:textId="217CFA2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76288C4A" w14:textId="52969100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AC55124" w14:textId="7545821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012184DF" w14:textId="069D9FE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5F9F6A91" w14:textId="680D17A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2711F453" w14:textId="5950F8E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27BE902B" w14:textId="76D6CED1" w:rsidTr="00A43882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6D63C662" w14:textId="4FD4FF29" w:rsidR="00A43882" w:rsidRPr="00C50095" w:rsidRDefault="00A43882" w:rsidP="004E0832">
            <w:pPr>
              <w:bidi/>
              <w:rPr>
                <w:rFonts w:ascii="Calibri" w:hAnsi="Calibri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Arial" w:hint="cs"/>
                <w:b/>
                <w:bCs/>
                <w:color w:val="000000"/>
                <w:sz w:val="24"/>
                <w:szCs w:val="24"/>
                <w:rtl/>
                <w:lang w:val="en-US"/>
              </w:rPr>
              <w:t>المسائل الإدارية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789B7C14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BAC4FEF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5628AEC4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3665C92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7598A62A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29C930BF" w14:textId="7777777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A43882" w:rsidRPr="003F6D7D" w14:paraId="56FEA59C" w14:textId="265FDCF0" w:rsidTr="00A43882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4AD911E" w14:textId="19647BAB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1A52163" w14:textId="1EC5B04C" w:rsidR="00A43882" w:rsidRPr="00E550D1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E550D1">
              <w:rPr>
                <w:rFonts w:ascii="Calibri" w:hAnsi="Calibri"/>
                <w:color w:val="000000"/>
                <w:rtl/>
                <w:lang w:val="en-US"/>
              </w:rPr>
              <w:t>هل يتناسب عدد المخططات والنماذج مع متطلبات المشروع؟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D9FEC6A" w14:textId="104ED179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26F4F133" w14:textId="3AC6C548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4194A463" w14:textId="768B2914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713F05A3" w14:textId="53B3E0D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2CB72EA2" w14:textId="36C6A78D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46ABBCF4" w14:textId="7E168C35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59537829" w14:textId="457CA758" w:rsidTr="00A43882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2438ED" w14:textId="0D54DC51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2A89B1D" w14:textId="3830B45A" w:rsidR="00A43882" w:rsidRPr="006F0C4E" w:rsidRDefault="00A43882" w:rsidP="004E0832">
            <w:pPr>
              <w:bidi/>
              <w:rPr>
                <w:rFonts w:ascii="Calibri" w:hAnsi="Calibri" w:cstheme="minorBidi"/>
                <w:color w:val="000000"/>
                <w:rtl/>
                <w:lang w:val="en-US"/>
              </w:rPr>
            </w:pPr>
            <w:r w:rsidRPr="006F0C4E">
              <w:rPr>
                <w:rFonts w:ascii="Calibri" w:hAnsi="Calibri"/>
                <w:color w:val="000000"/>
                <w:rtl/>
                <w:lang w:val="en-US"/>
              </w:rPr>
              <w:t>في حالة المراجعة، هل تم تحديد المراجعات بوضوح وحفظها على شكل سحابة وبيانات واضحة في سجل المراجعات؟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4F2ACC6B" w14:textId="6F44F20C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337CB4FE" w14:textId="4306AD7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281C7A94" w14:textId="723AB3C8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2E4C6BDE" w14:textId="510FE6E8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20814BC6" w14:textId="6A1A37CF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5A2CB87A" w14:textId="0ADBDEC3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1CC8360C" w14:textId="00AE148A" w:rsidTr="00A4388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359874" w14:textId="6F0A6315" w:rsidR="00A43882" w:rsidRPr="003F6D7D" w:rsidRDefault="00A43882" w:rsidP="004E0832">
            <w:pPr>
              <w:bidi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3F6D7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D2698FF" w14:textId="4A662F0E" w:rsidR="00A43882" w:rsidRPr="003F6D7D" w:rsidRDefault="00A43882" w:rsidP="005A6A1A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  <w:r w:rsidRPr="001E504B">
              <w:rPr>
                <w:rFonts w:ascii="Calibri" w:hAnsi="Calibri"/>
                <w:color w:val="000000"/>
                <w:rtl/>
                <w:lang w:val="en-US"/>
              </w:rPr>
              <w:t xml:space="preserve">هل </w:t>
            </w:r>
            <w:r>
              <w:rPr>
                <w:rFonts w:ascii="Calibri" w:hAnsi="Calibri" w:hint="cs"/>
                <w:color w:val="000000"/>
                <w:rtl/>
                <w:lang w:val="en-US"/>
              </w:rPr>
              <w:t>أزيلت</w:t>
            </w:r>
            <w:r w:rsidRPr="001E504B">
              <w:rPr>
                <w:rFonts w:ascii="Calibri" w:hAnsi="Calibri"/>
                <w:color w:val="000000"/>
                <w:rtl/>
                <w:lang w:val="en-US"/>
              </w:rPr>
              <w:t xml:space="preserve"> مؤشرات المراجعة السابقة؟</w:t>
            </w:r>
          </w:p>
        </w:tc>
        <w:tc>
          <w:tcPr>
            <w:tcW w:w="413" w:type="dxa"/>
            <w:shd w:val="clear" w:color="auto" w:fill="DBE5F1" w:themeFill="accent1" w:themeFillTint="33"/>
            <w:vAlign w:val="center"/>
          </w:tcPr>
          <w:p w14:paraId="352309E0" w14:textId="62AA8CB7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31" w:type="dxa"/>
            <w:shd w:val="clear" w:color="auto" w:fill="DBE5F1" w:themeFill="accent1" w:themeFillTint="33"/>
            <w:vAlign w:val="center"/>
          </w:tcPr>
          <w:p w14:paraId="514B0C0C" w14:textId="43E5241E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447" w:type="dxa"/>
            <w:shd w:val="clear" w:color="auto" w:fill="DBE5F1" w:themeFill="accent1" w:themeFillTint="33"/>
            <w:vAlign w:val="center"/>
          </w:tcPr>
          <w:p w14:paraId="300592A5" w14:textId="48A7725B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EAF1DD" w:themeFill="accent3" w:themeFillTint="33"/>
            <w:vAlign w:val="center"/>
          </w:tcPr>
          <w:p w14:paraId="6D2E17C3" w14:textId="5ADAF6A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EAF1DD" w:themeFill="accent3" w:themeFillTint="33"/>
            <w:vAlign w:val="center"/>
          </w:tcPr>
          <w:p w14:paraId="366060B5" w14:textId="1D347C12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EAF1DD" w:themeFill="accent3" w:themeFillTint="33"/>
            <w:vAlign w:val="center"/>
          </w:tcPr>
          <w:p w14:paraId="31569B0B" w14:textId="01888281" w:rsidR="00A43882" w:rsidRPr="003F6D7D" w:rsidRDefault="00A43882" w:rsidP="004E0832">
            <w:pPr>
              <w:bidi/>
              <w:ind w:left="-102" w:right="-73"/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</w:r>
            <w:r w:rsidR="0033110C"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A43882" w:rsidRPr="003F6D7D" w14:paraId="661A024C" w14:textId="77777777" w:rsidTr="004E0832">
        <w:trPr>
          <w:trHeight w:val="107"/>
        </w:trPr>
        <w:tc>
          <w:tcPr>
            <w:tcW w:w="570" w:type="dxa"/>
            <w:shd w:val="clear" w:color="auto" w:fill="A6A6A6" w:themeFill="background1" w:themeFillShade="A6"/>
            <w:noWrap/>
            <w:vAlign w:val="center"/>
          </w:tcPr>
          <w:p w14:paraId="3957F358" w14:textId="5792A14B" w:rsidR="00A43882" w:rsidRPr="0017401F" w:rsidRDefault="00A43882" w:rsidP="008F4209">
            <w:pPr>
              <w:bidi/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Calibri" w:hAnsi="Calibri" w:cs="Arial" w:hint="cs"/>
                <w:b/>
                <w:color w:val="FFFFFF" w:themeColor="background1"/>
                <w:sz w:val="18"/>
                <w:szCs w:val="18"/>
                <w:rtl/>
                <w:lang w:val="en-US"/>
              </w:rPr>
              <w:t>الرقم</w:t>
            </w:r>
          </w:p>
        </w:tc>
        <w:tc>
          <w:tcPr>
            <w:tcW w:w="4107" w:type="dxa"/>
            <w:shd w:val="clear" w:color="auto" w:fill="A6A6A6" w:themeFill="background1" w:themeFillShade="A6"/>
            <w:vAlign w:val="center"/>
          </w:tcPr>
          <w:p w14:paraId="7E1F560D" w14:textId="50601F55" w:rsidR="00A43882" w:rsidRPr="0017401F" w:rsidRDefault="00A43882" w:rsidP="00DB2DA4">
            <w:pPr>
              <w:bidi/>
              <w:rPr>
                <w:rFonts w:ascii="Calibri" w:hAnsi="Calibri" w:cs="Calibri"/>
                <w:color w:val="FFFFFF" w:themeColor="background1"/>
                <w:rtl/>
                <w:lang w:val="en-US" w:bidi="ar-EG"/>
              </w:rPr>
            </w:pPr>
            <w:r w:rsidRPr="00BB6B87">
              <w:rPr>
                <w:rFonts w:ascii="Calibri" w:hAnsi="Calibri"/>
                <w:b/>
                <w:color w:val="FFFFFF" w:themeColor="background1"/>
                <w:rtl/>
                <w:lang w:val="en-US"/>
              </w:rPr>
              <w:t xml:space="preserve">تعليقات المراجع </w:t>
            </w:r>
            <w:r>
              <w:rPr>
                <w:rFonts w:ascii="Calibri" w:hAnsi="Calibri" w:hint="cs"/>
                <w:b/>
                <w:color w:val="FFFFFF" w:themeColor="background1"/>
                <w:rtl/>
                <w:lang w:val="en-US"/>
              </w:rPr>
              <w:t>(لكل مخطط)</w:t>
            </w:r>
          </w:p>
        </w:tc>
        <w:tc>
          <w:tcPr>
            <w:tcW w:w="4681" w:type="dxa"/>
            <w:gridSpan w:val="9"/>
            <w:shd w:val="clear" w:color="auto" w:fill="A6A6A6" w:themeFill="background1" w:themeFillShade="A6"/>
            <w:vAlign w:val="center"/>
          </w:tcPr>
          <w:p w14:paraId="62515AEC" w14:textId="335E933B" w:rsidR="00A43882" w:rsidRPr="00732725" w:rsidRDefault="00A43882" w:rsidP="004E0832">
            <w:pPr>
              <w:bidi/>
              <w:ind w:left="-102" w:right="-73"/>
              <w:rPr>
                <w:rFonts w:asciiTheme="minorHAnsi" w:hAnsiTheme="minorHAnsi" w:cstheme="minorBidi"/>
                <w:b/>
                <w:color w:val="FFFFFF" w:themeColor="background1"/>
                <w:rtl/>
                <w:lang w:val="en-US" w:bidi="ar-EG"/>
              </w:rPr>
            </w:pPr>
            <w:r>
              <w:rPr>
                <w:rFonts w:asciiTheme="minorHAnsi" w:hAnsiTheme="minorHAnsi" w:cstheme="minorBidi" w:hint="cs"/>
                <w:b/>
                <w:color w:val="FFFFFF" w:themeColor="background1"/>
                <w:rtl/>
                <w:lang w:val="en-US" w:bidi="ar-EG"/>
              </w:rPr>
              <w:t>القرار</w:t>
            </w:r>
          </w:p>
        </w:tc>
      </w:tr>
      <w:tr w:rsidR="00A43882" w:rsidRPr="003F6D7D" w14:paraId="4FFCF15E" w14:textId="77777777" w:rsidTr="004E083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D61BFC4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A06AA5A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CC22B1E" w14:textId="77777777" w:rsidR="00A43882" w:rsidRPr="0081617D" w:rsidRDefault="00A43882" w:rsidP="004E0832">
            <w:pPr>
              <w:bidi/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43882" w:rsidRPr="003F6D7D" w14:paraId="4C279A37" w14:textId="77777777" w:rsidTr="004E083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9FCC54B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129B45F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7F99074" w14:textId="77777777" w:rsidR="00A43882" w:rsidRPr="0081617D" w:rsidRDefault="00A43882" w:rsidP="004E0832">
            <w:pPr>
              <w:bidi/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43882" w:rsidRPr="003F6D7D" w14:paraId="0DE0AAAE" w14:textId="77777777" w:rsidTr="004E0832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0F5631B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0E7D8E8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978E471" w14:textId="77777777" w:rsidR="00A43882" w:rsidRPr="0081617D" w:rsidRDefault="00A43882" w:rsidP="004E0832">
            <w:pPr>
              <w:bidi/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43882" w:rsidRPr="003F6D7D" w14:paraId="33DBADE3" w14:textId="77777777" w:rsidTr="004E0832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53C4F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785AF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3C07" w14:textId="77777777" w:rsidR="00A43882" w:rsidRPr="0081617D" w:rsidRDefault="00A43882" w:rsidP="004E0832">
            <w:pPr>
              <w:bidi/>
              <w:ind w:left="-8" w:right="-73"/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43882" w:rsidRPr="0017401F" w14:paraId="44EF26DD" w14:textId="77777777" w:rsidTr="004E0832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B99DEF" w14:textId="3DA33DB1" w:rsidR="00A43882" w:rsidRPr="00BA4680" w:rsidRDefault="00A43882" w:rsidP="004E0832">
            <w:pPr>
              <w:bidi/>
              <w:rPr>
                <w:rFonts w:ascii="Calibri" w:hAnsi="Calibri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Arial" w:hint="cs"/>
                <w:color w:val="000000"/>
                <w:sz w:val="16"/>
                <w:szCs w:val="16"/>
                <w:rtl/>
                <w:lang w:val="en-US"/>
              </w:rPr>
              <w:t>اسم محرر الطلب / التوقيع والتاريخ: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ECA7D3" w14:textId="398401E7" w:rsidR="00A43882" w:rsidRPr="008F4209" w:rsidRDefault="00A43882" w:rsidP="004E0832">
            <w:pPr>
              <w:bidi/>
              <w:ind w:left="-8" w:right="-73"/>
              <w:rPr>
                <w:rFonts w:asciiTheme="minorHAnsi" w:hAnsiTheme="minorHAnsi" w:cstheme="minorBidi"/>
                <w:color w:val="000000"/>
                <w:sz w:val="16"/>
                <w:szCs w:val="16"/>
                <w:rtl/>
                <w:lang w:val="en-US" w:bidi="ar-EG"/>
              </w:rPr>
            </w:pPr>
            <w:r w:rsidRPr="00EB440B">
              <w:rPr>
                <w:rFonts w:asciiTheme="minorHAnsi" w:hAnsiTheme="minorHAnsi"/>
                <w:color w:val="000000"/>
                <w:sz w:val="16"/>
                <w:szCs w:val="16"/>
                <w:rtl/>
                <w:lang w:val="en-US"/>
              </w:rPr>
              <w:t xml:space="preserve">اسم </w:t>
            </w:r>
            <w:r>
              <w:rPr>
                <w:rFonts w:asciiTheme="minorHAnsi" w:hAnsiTheme="minorHAnsi"/>
                <w:color w:val="000000"/>
                <w:sz w:val="16"/>
                <w:szCs w:val="16"/>
                <w:rtl/>
                <w:lang w:val="en-US"/>
              </w:rPr>
              <w:t xml:space="preserve">محرر الطلب </w:t>
            </w:r>
            <w:r w:rsidRPr="00EB440B">
              <w:rPr>
                <w:rFonts w:asciiTheme="minorHAnsi" w:hAnsiTheme="minorHAnsi"/>
                <w:color w:val="000000"/>
                <w:sz w:val="16"/>
                <w:szCs w:val="16"/>
                <w:rtl/>
                <w:lang w:val="en-US"/>
              </w:rPr>
              <w:t>/ التوقيع والتاريخ:</w:t>
            </w:r>
          </w:p>
        </w:tc>
      </w:tr>
      <w:tr w:rsidR="00A43882" w:rsidRPr="003F6D7D" w14:paraId="0F54EA47" w14:textId="77777777" w:rsidTr="004E0832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020C95C" w14:textId="77777777" w:rsidR="00A43882" w:rsidRPr="0017401F" w:rsidRDefault="00A43882" w:rsidP="004E0832">
            <w:pPr>
              <w:bidi/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4D9B72B" w14:textId="77777777" w:rsidR="00A43882" w:rsidRPr="0017401F" w:rsidRDefault="00A43882" w:rsidP="004E0832">
            <w:pPr>
              <w:bidi/>
              <w:ind w:left="-8" w:right="-73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264DE9D2" w14:textId="542638D6" w:rsidR="003F6D7D" w:rsidRDefault="003F6D7D" w:rsidP="007F1994">
      <w:pPr>
        <w:rPr>
          <w:rFonts w:ascii="Calibri" w:hAnsi="Calibri" w:cs="Calibri"/>
          <w:sz w:val="22"/>
          <w:szCs w:val="22"/>
        </w:rPr>
      </w:pPr>
    </w:p>
    <w:sectPr w:rsidR="003F6D7D" w:rsidSect="00E5109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96" w:right="1138" w:bottom="1080" w:left="1411" w:header="70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7C58" w14:textId="77777777" w:rsidR="0033110C" w:rsidRDefault="0033110C">
      <w:r>
        <w:separator/>
      </w:r>
    </w:p>
  </w:endnote>
  <w:endnote w:type="continuationSeparator" w:id="0">
    <w:p w14:paraId="493E5EDF" w14:textId="77777777" w:rsidR="0033110C" w:rsidRDefault="0033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16F5" w14:textId="3C0E484B" w:rsidR="00584848" w:rsidRPr="006C1ABD" w:rsidRDefault="00584848" w:rsidP="00584848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E7861E3" wp14:editId="1B503C33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7659C" id="Straight Connector 5" o:spid="_x0000_s1026" style="position:absolute;z-index:25167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E6DA85264450443EB11F4C2A6819CC2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EPM-KE0-TP-000002</w:t>
        </w:r>
        <w:r>
          <w:rPr>
            <w:rFonts w:eastAsia="Arial" w:cs="Arial"/>
            <w:color w:val="7A8D95"/>
            <w:sz w:val="16"/>
            <w:szCs w:val="16"/>
            <w:lang w:val="en-US"/>
          </w:rPr>
          <w:t xml:space="preserve">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67B2310C509D48C09F08B5B14F31A14E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EB3364EF35854380A66F11046791C327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C1AAEC3" w14:textId="77777777" w:rsidR="00584848" w:rsidRPr="006C1ABD" w:rsidRDefault="00584848" w:rsidP="00584848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F03A2DE" w14:textId="7C814AC1" w:rsidR="009E3E8A" w:rsidRPr="00584848" w:rsidRDefault="00584848" w:rsidP="00584848">
    <w:pPr>
      <w:spacing w:after="240"/>
      <w:ind w:left="3420" w:right="-542" w:hanging="3420"/>
      <w:rPr>
        <w:rFonts w:eastAsia="Arial" w:cs="Arial"/>
        <w:color w:val="7A8D95"/>
        <w:sz w:val="16"/>
        <w:szCs w:val="16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E2" w14:textId="2D550745" w:rsidR="009E3E8A" w:rsidRPr="00514EDE" w:rsidRDefault="0033110C" w:rsidP="0021314D">
    <w:pPr>
      <w:pStyle w:val="Footer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-732699036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84848">
          <w:rPr>
            <w:sz w:val="16"/>
            <w:szCs w:val="16"/>
            <w:lang w:val="en-AU"/>
          </w:rPr>
          <w:t xml:space="preserve">EPM-KE0-TP-000002-AR </w:t>
        </w:r>
      </w:sdtContent>
    </w:sdt>
    <w:r w:rsidR="009E3E8A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-47616999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85BCA">
          <w:rPr>
            <w:sz w:val="16"/>
            <w:szCs w:val="16"/>
            <w:lang w:val="en-AU"/>
          </w:rPr>
          <w:t>000</w:t>
        </w:r>
      </w:sdtContent>
    </w:sdt>
    <w:r w:rsidR="009E3E8A">
      <w:rPr>
        <w:sz w:val="16"/>
        <w:szCs w:val="16"/>
        <w:lang w:val="en-AU"/>
      </w:rPr>
      <w:t xml:space="preserve">          </w:t>
    </w:r>
    <w:r w:rsidR="009E3E8A">
      <w:rPr>
        <w:sz w:val="16"/>
        <w:szCs w:val="16"/>
        <w:lang w:val="en-AU"/>
      </w:rPr>
      <w:tab/>
    </w:r>
    <w:r w:rsidR="009E3E8A">
      <w:rPr>
        <w:sz w:val="16"/>
        <w:szCs w:val="16"/>
        <w:lang w:val="en-AU"/>
      </w:rPr>
      <w:tab/>
    </w:r>
    <w:r w:rsidR="009E3E8A">
      <w:rPr>
        <w:b/>
        <w:sz w:val="16"/>
        <w:szCs w:val="16"/>
        <w:lang w:val="en-AU"/>
      </w:rPr>
      <w:t>Level –</w:t>
    </w:r>
    <w:r w:rsidR="009E3E8A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lang w:val="en-AU"/>
        </w:rPr>
        <w:alias w:val="Category"/>
        <w:tag w:val=""/>
        <w:id w:val="1386915340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C296F">
          <w:rPr>
            <w:b/>
            <w:color w:val="000000" w:themeColor="text1"/>
            <w:sz w:val="16"/>
            <w:szCs w:val="16"/>
            <w:lang w:val="en-AU"/>
          </w:rPr>
          <w:t xml:space="preserve">     </w:t>
        </w:r>
      </w:sdtContent>
    </w:sdt>
    <w:r w:rsidR="009E3E8A">
      <w:rPr>
        <w:sz w:val="16"/>
        <w:szCs w:val="16"/>
        <w:lang w:val="en-US"/>
      </w:rPr>
      <w:tab/>
      <w:t xml:space="preserve"> </w:t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>
      <w:rPr>
        <w:sz w:val="16"/>
        <w:szCs w:val="16"/>
        <w:lang w:val="en-US"/>
      </w:rPr>
      <w:tab/>
    </w:r>
    <w:r w:rsidR="009E3E8A" w:rsidRPr="00E662DA">
      <w:rPr>
        <w:sz w:val="16"/>
        <w:szCs w:val="16"/>
        <w:lang w:val="en-US"/>
      </w:rPr>
      <w:t xml:space="preserve">Page </w:t>
    </w:r>
    <w:r w:rsidR="009E3E8A" w:rsidRPr="00E662DA">
      <w:rPr>
        <w:sz w:val="16"/>
        <w:szCs w:val="16"/>
        <w:lang w:val="en-US"/>
      </w:rPr>
      <w:fldChar w:fldCharType="begin"/>
    </w:r>
    <w:r w:rsidR="009E3E8A" w:rsidRPr="00E662DA">
      <w:rPr>
        <w:sz w:val="16"/>
        <w:szCs w:val="16"/>
        <w:lang w:val="en-US"/>
      </w:rPr>
      <w:instrText xml:space="preserve"> PAGE </w:instrText>
    </w:r>
    <w:r w:rsidR="009E3E8A" w:rsidRPr="00E662DA">
      <w:rPr>
        <w:sz w:val="16"/>
        <w:szCs w:val="16"/>
        <w:lang w:val="en-US"/>
      </w:rPr>
      <w:fldChar w:fldCharType="separate"/>
    </w:r>
    <w:r w:rsidR="00B85BCA">
      <w:rPr>
        <w:noProof/>
        <w:sz w:val="16"/>
        <w:szCs w:val="16"/>
        <w:lang w:val="en-US"/>
      </w:rPr>
      <w:t>1</w:t>
    </w:r>
    <w:r w:rsidR="009E3E8A" w:rsidRPr="00E662DA">
      <w:rPr>
        <w:sz w:val="16"/>
        <w:szCs w:val="16"/>
      </w:rPr>
      <w:fldChar w:fldCharType="end"/>
    </w:r>
    <w:r w:rsidR="009E3E8A" w:rsidRPr="00E662DA">
      <w:rPr>
        <w:sz w:val="16"/>
        <w:szCs w:val="16"/>
        <w:lang w:val="en-US"/>
      </w:rPr>
      <w:t xml:space="preserve"> of </w:t>
    </w:r>
    <w:r w:rsidR="009E3E8A" w:rsidRPr="00E662DA">
      <w:rPr>
        <w:sz w:val="16"/>
        <w:szCs w:val="16"/>
        <w:lang w:val="en-US"/>
      </w:rPr>
      <w:fldChar w:fldCharType="begin"/>
    </w:r>
    <w:r w:rsidR="009E3E8A" w:rsidRPr="00E662DA">
      <w:rPr>
        <w:sz w:val="16"/>
        <w:szCs w:val="16"/>
        <w:lang w:val="en-US"/>
      </w:rPr>
      <w:instrText xml:space="preserve"> NUMPAGES </w:instrText>
    </w:r>
    <w:r w:rsidR="009E3E8A" w:rsidRPr="00E662DA">
      <w:rPr>
        <w:sz w:val="16"/>
        <w:szCs w:val="16"/>
        <w:lang w:val="en-US"/>
      </w:rPr>
      <w:fldChar w:fldCharType="separate"/>
    </w:r>
    <w:r w:rsidR="00B85BCA">
      <w:rPr>
        <w:noProof/>
        <w:sz w:val="16"/>
        <w:szCs w:val="16"/>
        <w:lang w:val="en-US"/>
      </w:rPr>
      <w:t>4</w:t>
    </w:r>
    <w:r w:rsidR="009E3E8A" w:rsidRPr="00E662DA">
      <w:rPr>
        <w:sz w:val="16"/>
        <w:szCs w:val="16"/>
      </w:rPr>
      <w:fldChar w:fldCharType="end"/>
    </w:r>
    <w:r w:rsidR="009E3E8A">
      <w:rPr>
        <w:sz w:val="16"/>
        <w:szCs w:val="16"/>
        <w:lang w:val="en-US"/>
      </w:rPr>
      <w:t xml:space="preserve">   </w:t>
    </w:r>
  </w:p>
  <w:p w14:paraId="1F03A2E3" w14:textId="77777777" w:rsidR="009E3E8A" w:rsidRPr="00E662DA" w:rsidRDefault="009E3E8A" w:rsidP="0021314D">
    <w:pPr>
      <w:pStyle w:val="Footer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EDMS</w:t>
    </w:r>
    <w:r w:rsidRPr="00E662DA">
      <w:rPr>
        <w:sz w:val="16"/>
        <w:szCs w:val="16"/>
        <w:lang w:val="en-AU"/>
      </w:rPr>
      <w:t xml:space="preserve"> for current revision.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E784" w14:textId="77777777" w:rsidR="0033110C" w:rsidRDefault="0033110C">
      <w:r>
        <w:separator/>
      </w:r>
    </w:p>
  </w:footnote>
  <w:footnote w:type="continuationSeparator" w:id="0">
    <w:p w14:paraId="789926CF" w14:textId="77777777" w:rsidR="0033110C" w:rsidRDefault="00331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DA" w14:textId="1873CF17" w:rsidR="009E3E8A" w:rsidRPr="00584848" w:rsidRDefault="003B7CB1" w:rsidP="00584848">
    <w:pPr>
      <w:pStyle w:val="Header"/>
      <w:ind w:right="1435" w:firstLine="1170"/>
      <w:jc w:val="center"/>
      <w:rPr>
        <w:b/>
        <w:sz w:val="24"/>
        <w:szCs w:val="24"/>
      </w:rPr>
    </w:pPr>
    <w:r w:rsidRPr="00584848">
      <w:rPr>
        <w:b/>
        <w:noProof/>
        <w:sz w:val="24"/>
        <w:szCs w:val="24"/>
        <w:lang w:val="en-US"/>
      </w:rPr>
      <w:drawing>
        <wp:anchor distT="0" distB="0" distL="114300" distR="114300" simplePos="0" relativeHeight="251651584" behindDoc="0" locked="0" layoutInCell="1" allowOverlap="1" wp14:anchorId="440B28D6" wp14:editId="3E9D0F71">
          <wp:simplePos x="0" y="0"/>
          <wp:positionH relativeFrom="page">
            <wp:posOffset>152400</wp:posOffset>
          </wp:positionH>
          <wp:positionV relativeFrom="paragraph">
            <wp:posOffset>-305435</wp:posOffset>
          </wp:positionV>
          <wp:extent cx="1171575" cy="51329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513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sz w:val="24"/>
          <w:szCs w:val="24"/>
        </w:rPr>
        <w:alias w:val="Title"/>
        <w:tag w:val=""/>
        <w:id w:val="37805498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84848" w:rsidRPr="00584848">
          <w:rPr>
            <w:rFonts w:hint="cs"/>
            <w:b/>
            <w:sz w:val="24"/>
            <w:szCs w:val="24"/>
            <w:rtl/>
          </w:rPr>
          <w:t xml:space="preserve">نموذج </w:t>
        </w:r>
        <w:r w:rsidR="007B5EC3" w:rsidRPr="00584848">
          <w:rPr>
            <w:rFonts w:hint="cs"/>
            <w:b/>
            <w:sz w:val="24"/>
            <w:szCs w:val="24"/>
            <w:rtl/>
          </w:rPr>
          <w:t xml:space="preserve">قائمة </w:t>
        </w:r>
        <w:r w:rsidR="00C50453" w:rsidRPr="00584848">
          <w:rPr>
            <w:rFonts w:hint="cs"/>
            <w:b/>
            <w:sz w:val="24"/>
            <w:szCs w:val="24"/>
            <w:rtl/>
          </w:rPr>
          <w:t>تدقيق -</w:t>
        </w:r>
        <w:r w:rsidR="00C50453" w:rsidRPr="00584848">
          <w:rPr>
            <w:rFonts w:hint="cs"/>
            <w:b/>
            <w:sz w:val="24"/>
            <w:szCs w:val="24"/>
            <w:rtl/>
            <w:lang w:val="en-US" w:bidi="ar-EG"/>
          </w:rPr>
          <w:t xml:space="preserve"> </w:t>
        </w:r>
        <w:r w:rsidR="00995F6C" w:rsidRPr="00584848">
          <w:rPr>
            <w:rFonts w:hint="cs"/>
            <w:b/>
            <w:sz w:val="24"/>
            <w:szCs w:val="24"/>
            <w:rtl/>
            <w:lang w:val="en-US" w:bidi="ar-EG"/>
          </w:rPr>
          <w:t>المخططات</w:t>
        </w:r>
      </w:sdtContent>
    </w:sdt>
  </w:p>
  <w:p w14:paraId="1F03A2DB" w14:textId="77777777" w:rsidR="009E3E8A" w:rsidRDefault="009E3E8A">
    <w:pPr>
      <w:pStyle w:val="Header"/>
    </w:pPr>
  </w:p>
  <w:p w14:paraId="1F03A2DC" w14:textId="5545BE9E" w:rsidR="009E3E8A" w:rsidRDefault="009E3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A2E0" w14:textId="77777777" w:rsidR="009E3E8A" w:rsidRPr="003853C9" w:rsidRDefault="009E3E8A" w:rsidP="00A41D8A">
    <w:pPr>
      <w:pStyle w:val="Header"/>
      <w:ind w:right="1435"/>
      <w:jc w:val="center"/>
      <w:rPr>
        <w:b/>
        <w:sz w:val="24"/>
        <w:szCs w:val="24"/>
      </w:rPr>
    </w:pPr>
  </w:p>
  <w:p w14:paraId="1F03A2E1" w14:textId="77777777" w:rsidR="009E3E8A" w:rsidRDefault="009E3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4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5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6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3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4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7"/>
  </w:num>
  <w:num w:numId="5">
    <w:abstractNumId w:val="10"/>
  </w:num>
  <w:num w:numId="6">
    <w:abstractNumId w:val="34"/>
  </w:num>
  <w:num w:numId="7">
    <w:abstractNumId w:val="33"/>
  </w:num>
  <w:num w:numId="8">
    <w:abstractNumId w:val="36"/>
  </w:num>
  <w:num w:numId="9">
    <w:abstractNumId w:val="17"/>
  </w:num>
  <w:num w:numId="10">
    <w:abstractNumId w:val="9"/>
  </w:num>
  <w:num w:numId="11">
    <w:abstractNumId w:val="29"/>
  </w:num>
  <w:num w:numId="12">
    <w:abstractNumId w:val="22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2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2"/>
    <w:lvlOverride w:ilvl="0">
      <w:startOverride w:val="3"/>
    </w:lvlOverride>
    <w:lvlOverride w:ilvl="1">
      <w:startOverride w:val="5"/>
    </w:lvlOverride>
  </w:num>
  <w:num w:numId="20">
    <w:abstractNumId w:val="37"/>
  </w:num>
  <w:num w:numId="21">
    <w:abstractNumId w:val="14"/>
  </w:num>
  <w:num w:numId="22">
    <w:abstractNumId w:val="12"/>
  </w:num>
  <w:num w:numId="23">
    <w:abstractNumId w:val="28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2"/>
  </w:num>
  <w:num w:numId="35">
    <w:abstractNumId w:val="38"/>
  </w:num>
  <w:num w:numId="36">
    <w:abstractNumId w:val="13"/>
  </w:num>
  <w:num w:numId="37">
    <w:abstractNumId w:val="16"/>
  </w:num>
  <w:num w:numId="38">
    <w:abstractNumId w:val="24"/>
  </w:num>
  <w:num w:numId="39">
    <w:abstractNumId w:val="25"/>
  </w:num>
  <w:num w:numId="40">
    <w:abstractNumId w:val="35"/>
  </w:num>
  <w:num w:numId="41">
    <w:abstractNumId w:val="20"/>
  </w:num>
  <w:num w:numId="42">
    <w:abstractNumId w:val="32"/>
  </w:num>
  <w:num w:numId="43">
    <w:abstractNumId w:val="19"/>
  </w:num>
  <w:num w:numId="44">
    <w:abstractNumId w:val="26"/>
  </w:num>
  <w:num w:numId="45">
    <w:abstractNumId w:val="31"/>
  </w:num>
  <w:num w:numId="46">
    <w:abstractNumId w:val="18"/>
  </w:num>
  <w:num w:numId="47">
    <w:abstractNumId w:val="22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AAC"/>
    <w:rsid w:val="00000DB7"/>
    <w:rsid w:val="00001634"/>
    <w:rsid w:val="0000319C"/>
    <w:rsid w:val="00003B10"/>
    <w:rsid w:val="00006011"/>
    <w:rsid w:val="00006FB8"/>
    <w:rsid w:val="00007BAF"/>
    <w:rsid w:val="00007BF5"/>
    <w:rsid w:val="00011F52"/>
    <w:rsid w:val="0001397A"/>
    <w:rsid w:val="000159FF"/>
    <w:rsid w:val="00015CC2"/>
    <w:rsid w:val="00015DF0"/>
    <w:rsid w:val="00017539"/>
    <w:rsid w:val="00020569"/>
    <w:rsid w:val="0002056D"/>
    <w:rsid w:val="00020AE6"/>
    <w:rsid w:val="0002198F"/>
    <w:rsid w:val="00022EF2"/>
    <w:rsid w:val="0002341A"/>
    <w:rsid w:val="0002499E"/>
    <w:rsid w:val="0002615C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1A45"/>
    <w:rsid w:val="00042F74"/>
    <w:rsid w:val="00043268"/>
    <w:rsid w:val="00044245"/>
    <w:rsid w:val="00044D40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45E3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A34"/>
    <w:rsid w:val="000D1F51"/>
    <w:rsid w:val="000D3297"/>
    <w:rsid w:val="000D3EC2"/>
    <w:rsid w:val="000D4095"/>
    <w:rsid w:val="000D58EF"/>
    <w:rsid w:val="000D6D0A"/>
    <w:rsid w:val="000E3163"/>
    <w:rsid w:val="000E3DA8"/>
    <w:rsid w:val="000E3E4E"/>
    <w:rsid w:val="000E6468"/>
    <w:rsid w:val="000E7BCD"/>
    <w:rsid w:val="000F0A74"/>
    <w:rsid w:val="000F1028"/>
    <w:rsid w:val="000F2FC3"/>
    <w:rsid w:val="000F31B1"/>
    <w:rsid w:val="000F3E32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350A"/>
    <w:rsid w:val="001240BE"/>
    <w:rsid w:val="001269A0"/>
    <w:rsid w:val="00131B29"/>
    <w:rsid w:val="00131BAA"/>
    <w:rsid w:val="00131D8A"/>
    <w:rsid w:val="00132F66"/>
    <w:rsid w:val="00133DA4"/>
    <w:rsid w:val="00137ABE"/>
    <w:rsid w:val="00141ADA"/>
    <w:rsid w:val="00142314"/>
    <w:rsid w:val="001428BA"/>
    <w:rsid w:val="0014323B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463D"/>
    <w:rsid w:val="00156134"/>
    <w:rsid w:val="00157D24"/>
    <w:rsid w:val="0016015B"/>
    <w:rsid w:val="001657C6"/>
    <w:rsid w:val="00167CA1"/>
    <w:rsid w:val="00170157"/>
    <w:rsid w:val="001702B6"/>
    <w:rsid w:val="00170E89"/>
    <w:rsid w:val="0017401F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A5249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96F"/>
    <w:rsid w:val="001C3A38"/>
    <w:rsid w:val="001C40BD"/>
    <w:rsid w:val="001C4A63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1900"/>
    <w:rsid w:val="001E4D1A"/>
    <w:rsid w:val="001E504B"/>
    <w:rsid w:val="001E5490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3D4D"/>
    <w:rsid w:val="00204A4A"/>
    <w:rsid w:val="0020580D"/>
    <w:rsid w:val="0020732A"/>
    <w:rsid w:val="00210768"/>
    <w:rsid w:val="00211AEA"/>
    <w:rsid w:val="00211C84"/>
    <w:rsid w:val="00211FEE"/>
    <w:rsid w:val="002129D5"/>
    <w:rsid w:val="0021314D"/>
    <w:rsid w:val="00213678"/>
    <w:rsid w:val="00213ED5"/>
    <w:rsid w:val="00216084"/>
    <w:rsid w:val="0021775F"/>
    <w:rsid w:val="00220848"/>
    <w:rsid w:val="002235C2"/>
    <w:rsid w:val="00223BDE"/>
    <w:rsid w:val="00225124"/>
    <w:rsid w:val="00226FC5"/>
    <w:rsid w:val="00231728"/>
    <w:rsid w:val="00231F56"/>
    <w:rsid w:val="002348A1"/>
    <w:rsid w:val="00234AD1"/>
    <w:rsid w:val="00234BE1"/>
    <w:rsid w:val="00234CA8"/>
    <w:rsid w:val="00235016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4BD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1FA4"/>
    <w:rsid w:val="00282949"/>
    <w:rsid w:val="00282A4B"/>
    <w:rsid w:val="002835DB"/>
    <w:rsid w:val="0028408F"/>
    <w:rsid w:val="00286B82"/>
    <w:rsid w:val="002870E3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9543E"/>
    <w:rsid w:val="002A0197"/>
    <w:rsid w:val="002A1CBF"/>
    <w:rsid w:val="002A28F3"/>
    <w:rsid w:val="002A295F"/>
    <w:rsid w:val="002A5C92"/>
    <w:rsid w:val="002A76FE"/>
    <w:rsid w:val="002B224C"/>
    <w:rsid w:val="002B36FA"/>
    <w:rsid w:val="002B3BF6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300652"/>
    <w:rsid w:val="003025C4"/>
    <w:rsid w:val="003028D6"/>
    <w:rsid w:val="00302E46"/>
    <w:rsid w:val="0030370B"/>
    <w:rsid w:val="00303EA8"/>
    <w:rsid w:val="00304ED4"/>
    <w:rsid w:val="00305288"/>
    <w:rsid w:val="00305B9E"/>
    <w:rsid w:val="00306488"/>
    <w:rsid w:val="00307395"/>
    <w:rsid w:val="003074B6"/>
    <w:rsid w:val="00307663"/>
    <w:rsid w:val="00307B44"/>
    <w:rsid w:val="00307B6E"/>
    <w:rsid w:val="003102B1"/>
    <w:rsid w:val="00310CBA"/>
    <w:rsid w:val="003117C5"/>
    <w:rsid w:val="00312B1D"/>
    <w:rsid w:val="0031389B"/>
    <w:rsid w:val="00313CB3"/>
    <w:rsid w:val="00315853"/>
    <w:rsid w:val="00316321"/>
    <w:rsid w:val="00321A23"/>
    <w:rsid w:val="00323732"/>
    <w:rsid w:val="00324233"/>
    <w:rsid w:val="003243C2"/>
    <w:rsid w:val="003257AE"/>
    <w:rsid w:val="00325C80"/>
    <w:rsid w:val="003261F9"/>
    <w:rsid w:val="00327621"/>
    <w:rsid w:val="0033081E"/>
    <w:rsid w:val="0033095B"/>
    <w:rsid w:val="0033110C"/>
    <w:rsid w:val="00333233"/>
    <w:rsid w:val="003343AB"/>
    <w:rsid w:val="0033456F"/>
    <w:rsid w:val="003350D8"/>
    <w:rsid w:val="00337B1C"/>
    <w:rsid w:val="00340C21"/>
    <w:rsid w:val="0034178C"/>
    <w:rsid w:val="00341C24"/>
    <w:rsid w:val="0034287E"/>
    <w:rsid w:val="00343880"/>
    <w:rsid w:val="00343E81"/>
    <w:rsid w:val="00344009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57AFF"/>
    <w:rsid w:val="003614F1"/>
    <w:rsid w:val="003633B5"/>
    <w:rsid w:val="003637B4"/>
    <w:rsid w:val="0036385B"/>
    <w:rsid w:val="00363D7F"/>
    <w:rsid w:val="003654A4"/>
    <w:rsid w:val="00366AD0"/>
    <w:rsid w:val="00366B02"/>
    <w:rsid w:val="00370AA5"/>
    <w:rsid w:val="00371BDC"/>
    <w:rsid w:val="00372FBA"/>
    <w:rsid w:val="003755DF"/>
    <w:rsid w:val="0037654A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7E73"/>
    <w:rsid w:val="00391FDD"/>
    <w:rsid w:val="003947BB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E52"/>
    <w:rsid w:val="003B217B"/>
    <w:rsid w:val="003B743F"/>
    <w:rsid w:val="003B7CB1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E7B32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7D"/>
    <w:rsid w:val="003F6D85"/>
    <w:rsid w:val="003F7C5C"/>
    <w:rsid w:val="00400A5F"/>
    <w:rsid w:val="00403102"/>
    <w:rsid w:val="00405459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5CB0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C75"/>
    <w:rsid w:val="00445E98"/>
    <w:rsid w:val="0044687A"/>
    <w:rsid w:val="00446AD7"/>
    <w:rsid w:val="004471AB"/>
    <w:rsid w:val="004478E6"/>
    <w:rsid w:val="00451BAB"/>
    <w:rsid w:val="00452D05"/>
    <w:rsid w:val="0045346F"/>
    <w:rsid w:val="00457ADD"/>
    <w:rsid w:val="004606BC"/>
    <w:rsid w:val="00460E68"/>
    <w:rsid w:val="00465DCF"/>
    <w:rsid w:val="00467352"/>
    <w:rsid w:val="00470E6F"/>
    <w:rsid w:val="004716D9"/>
    <w:rsid w:val="00473DA6"/>
    <w:rsid w:val="00473FF8"/>
    <w:rsid w:val="004740FD"/>
    <w:rsid w:val="004746DE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076"/>
    <w:rsid w:val="0049398F"/>
    <w:rsid w:val="00494ADB"/>
    <w:rsid w:val="00497921"/>
    <w:rsid w:val="004A07D8"/>
    <w:rsid w:val="004A1416"/>
    <w:rsid w:val="004A1547"/>
    <w:rsid w:val="004A2A29"/>
    <w:rsid w:val="004A38C6"/>
    <w:rsid w:val="004A3999"/>
    <w:rsid w:val="004A3BD6"/>
    <w:rsid w:val="004A457B"/>
    <w:rsid w:val="004A5F28"/>
    <w:rsid w:val="004A607C"/>
    <w:rsid w:val="004B1312"/>
    <w:rsid w:val="004B1905"/>
    <w:rsid w:val="004B2097"/>
    <w:rsid w:val="004B2CA4"/>
    <w:rsid w:val="004B34F6"/>
    <w:rsid w:val="004B361B"/>
    <w:rsid w:val="004B3D5B"/>
    <w:rsid w:val="004B5D17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29E"/>
    <w:rsid w:val="004D3919"/>
    <w:rsid w:val="004D392A"/>
    <w:rsid w:val="004D411F"/>
    <w:rsid w:val="004D5090"/>
    <w:rsid w:val="004D5828"/>
    <w:rsid w:val="004D5BC6"/>
    <w:rsid w:val="004D6BED"/>
    <w:rsid w:val="004E0832"/>
    <w:rsid w:val="004E2148"/>
    <w:rsid w:val="004E2E95"/>
    <w:rsid w:val="004E3F75"/>
    <w:rsid w:val="004E4792"/>
    <w:rsid w:val="004E72AC"/>
    <w:rsid w:val="004F0C63"/>
    <w:rsid w:val="004F3981"/>
    <w:rsid w:val="004F612E"/>
    <w:rsid w:val="004F6D3B"/>
    <w:rsid w:val="00501A18"/>
    <w:rsid w:val="00501C1A"/>
    <w:rsid w:val="0050329C"/>
    <w:rsid w:val="005041A2"/>
    <w:rsid w:val="00504768"/>
    <w:rsid w:val="00505219"/>
    <w:rsid w:val="00506886"/>
    <w:rsid w:val="005079B3"/>
    <w:rsid w:val="00514177"/>
    <w:rsid w:val="00516B98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6CC"/>
    <w:rsid w:val="00536A42"/>
    <w:rsid w:val="0053722B"/>
    <w:rsid w:val="00537731"/>
    <w:rsid w:val="00541027"/>
    <w:rsid w:val="00541B66"/>
    <w:rsid w:val="005428D5"/>
    <w:rsid w:val="005448E7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C5B"/>
    <w:rsid w:val="00563175"/>
    <w:rsid w:val="005650DC"/>
    <w:rsid w:val="0056510D"/>
    <w:rsid w:val="005656E4"/>
    <w:rsid w:val="00565FF5"/>
    <w:rsid w:val="00573C54"/>
    <w:rsid w:val="00574D46"/>
    <w:rsid w:val="00574D7D"/>
    <w:rsid w:val="00574E10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848"/>
    <w:rsid w:val="00584CC6"/>
    <w:rsid w:val="0059027C"/>
    <w:rsid w:val="00593A38"/>
    <w:rsid w:val="00594107"/>
    <w:rsid w:val="005942DD"/>
    <w:rsid w:val="00594397"/>
    <w:rsid w:val="00596349"/>
    <w:rsid w:val="005A0E55"/>
    <w:rsid w:val="005A18E9"/>
    <w:rsid w:val="005A28BA"/>
    <w:rsid w:val="005A43AB"/>
    <w:rsid w:val="005A4745"/>
    <w:rsid w:val="005A549D"/>
    <w:rsid w:val="005A5C73"/>
    <w:rsid w:val="005A6A1A"/>
    <w:rsid w:val="005A70BF"/>
    <w:rsid w:val="005A7563"/>
    <w:rsid w:val="005A7BE8"/>
    <w:rsid w:val="005B0A43"/>
    <w:rsid w:val="005B1366"/>
    <w:rsid w:val="005B3B1F"/>
    <w:rsid w:val="005B3D13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3F9"/>
    <w:rsid w:val="005D72AB"/>
    <w:rsid w:val="005E018E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B54"/>
    <w:rsid w:val="005F3D03"/>
    <w:rsid w:val="005F5C08"/>
    <w:rsid w:val="005F6A91"/>
    <w:rsid w:val="006003A3"/>
    <w:rsid w:val="0060157B"/>
    <w:rsid w:val="006028F4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2A"/>
    <w:rsid w:val="00611DCA"/>
    <w:rsid w:val="00611E34"/>
    <w:rsid w:val="0061503C"/>
    <w:rsid w:val="00615725"/>
    <w:rsid w:val="006218EB"/>
    <w:rsid w:val="00622267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1E1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5DD"/>
    <w:rsid w:val="006A3E4E"/>
    <w:rsid w:val="006A3E6B"/>
    <w:rsid w:val="006A442D"/>
    <w:rsid w:val="006A5172"/>
    <w:rsid w:val="006A5936"/>
    <w:rsid w:val="006A6A09"/>
    <w:rsid w:val="006B113F"/>
    <w:rsid w:val="006B6B03"/>
    <w:rsid w:val="006C06FB"/>
    <w:rsid w:val="006C1246"/>
    <w:rsid w:val="006C170C"/>
    <w:rsid w:val="006C2DC4"/>
    <w:rsid w:val="006C54E9"/>
    <w:rsid w:val="006C5E0C"/>
    <w:rsid w:val="006C68A8"/>
    <w:rsid w:val="006C7E9B"/>
    <w:rsid w:val="006D26FE"/>
    <w:rsid w:val="006D2AA9"/>
    <w:rsid w:val="006D2B05"/>
    <w:rsid w:val="006D5E16"/>
    <w:rsid w:val="006D718A"/>
    <w:rsid w:val="006E0946"/>
    <w:rsid w:val="006E24A9"/>
    <w:rsid w:val="006E2C79"/>
    <w:rsid w:val="006E2D41"/>
    <w:rsid w:val="006E3698"/>
    <w:rsid w:val="006E5F89"/>
    <w:rsid w:val="006E7C7C"/>
    <w:rsid w:val="006F0C4E"/>
    <w:rsid w:val="006F0DCD"/>
    <w:rsid w:val="006F1207"/>
    <w:rsid w:val="006F22DA"/>
    <w:rsid w:val="006F3610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64D"/>
    <w:rsid w:val="00717614"/>
    <w:rsid w:val="00717DE6"/>
    <w:rsid w:val="0072248F"/>
    <w:rsid w:val="00725FDB"/>
    <w:rsid w:val="00726045"/>
    <w:rsid w:val="00732725"/>
    <w:rsid w:val="007329D7"/>
    <w:rsid w:val="0073303D"/>
    <w:rsid w:val="007348CC"/>
    <w:rsid w:val="00735F70"/>
    <w:rsid w:val="00744550"/>
    <w:rsid w:val="00744AEE"/>
    <w:rsid w:val="00745F61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DC0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41"/>
    <w:rsid w:val="0078520E"/>
    <w:rsid w:val="007852E1"/>
    <w:rsid w:val="00787066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CEB"/>
    <w:rsid w:val="007B43F5"/>
    <w:rsid w:val="007B46E3"/>
    <w:rsid w:val="007B508E"/>
    <w:rsid w:val="007B5EC3"/>
    <w:rsid w:val="007B62E9"/>
    <w:rsid w:val="007C0216"/>
    <w:rsid w:val="007C1E16"/>
    <w:rsid w:val="007C2468"/>
    <w:rsid w:val="007C305F"/>
    <w:rsid w:val="007C3154"/>
    <w:rsid w:val="007C423E"/>
    <w:rsid w:val="007C456C"/>
    <w:rsid w:val="007C6769"/>
    <w:rsid w:val="007C7320"/>
    <w:rsid w:val="007C7BB2"/>
    <w:rsid w:val="007D118E"/>
    <w:rsid w:val="007D11F6"/>
    <w:rsid w:val="007D1380"/>
    <w:rsid w:val="007D1A53"/>
    <w:rsid w:val="007D1FCB"/>
    <w:rsid w:val="007D241C"/>
    <w:rsid w:val="007D2817"/>
    <w:rsid w:val="007D3154"/>
    <w:rsid w:val="007D4091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1994"/>
    <w:rsid w:val="007F20C8"/>
    <w:rsid w:val="007F2679"/>
    <w:rsid w:val="007F660B"/>
    <w:rsid w:val="007F79AC"/>
    <w:rsid w:val="00800529"/>
    <w:rsid w:val="008034E8"/>
    <w:rsid w:val="00803572"/>
    <w:rsid w:val="00803C68"/>
    <w:rsid w:val="008041B3"/>
    <w:rsid w:val="008051D2"/>
    <w:rsid w:val="00807E09"/>
    <w:rsid w:val="00810B38"/>
    <w:rsid w:val="0081185A"/>
    <w:rsid w:val="00811CF3"/>
    <w:rsid w:val="008132F6"/>
    <w:rsid w:val="00813DD3"/>
    <w:rsid w:val="00814605"/>
    <w:rsid w:val="00814F58"/>
    <w:rsid w:val="0081617D"/>
    <w:rsid w:val="008162CF"/>
    <w:rsid w:val="008169E7"/>
    <w:rsid w:val="00817C20"/>
    <w:rsid w:val="008208E8"/>
    <w:rsid w:val="008211E4"/>
    <w:rsid w:val="008217F7"/>
    <w:rsid w:val="00822DF2"/>
    <w:rsid w:val="00822FE9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D9"/>
    <w:rsid w:val="00842438"/>
    <w:rsid w:val="008432EA"/>
    <w:rsid w:val="00843C84"/>
    <w:rsid w:val="008504CD"/>
    <w:rsid w:val="008511DA"/>
    <w:rsid w:val="0085178D"/>
    <w:rsid w:val="00851D37"/>
    <w:rsid w:val="0085295E"/>
    <w:rsid w:val="008556C6"/>
    <w:rsid w:val="00855A1E"/>
    <w:rsid w:val="00856221"/>
    <w:rsid w:val="0085681A"/>
    <w:rsid w:val="00861DFE"/>
    <w:rsid w:val="008621FD"/>
    <w:rsid w:val="00862DB4"/>
    <w:rsid w:val="00862FC2"/>
    <w:rsid w:val="0086428E"/>
    <w:rsid w:val="00864C07"/>
    <w:rsid w:val="00864D12"/>
    <w:rsid w:val="00864D1B"/>
    <w:rsid w:val="00864DE9"/>
    <w:rsid w:val="0086634B"/>
    <w:rsid w:val="008702BA"/>
    <w:rsid w:val="00870FD2"/>
    <w:rsid w:val="008712B0"/>
    <w:rsid w:val="008765CB"/>
    <w:rsid w:val="0088397F"/>
    <w:rsid w:val="00883D52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0DB"/>
    <w:rsid w:val="008A1100"/>
    <w:rsid w:val="008A24E3"/>
    <w:rsid w:val="008A32DC"/>
    <w:rsid w:val="008A3C6F"/>
    <w:rsid w:val="008A405A"/>
    <w:rsid w:val="008A7000"/>
    <w:rsid w:val="008A7165"/>
    <w:rsid w:val="008A7E8E"/>
    <w:rsid w:val="008B125B"/>
    <w:rsid w:val="008B1F57"/>
    <w:rsid w:val="008B3045"/>
    <w:rsid w:val="008B32E2"/>
    <w:rsid w:val="008B3892"/>
    <w:rsid w:val="008B4853"/>
    <w:rsid w:val="008B64E3"/>
    <w:rsid w:val="008C0AEC"/>
    <w:rsid w:val="008C2D42"/>
    <w:rsid w:val="008C479A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2FC5"/>
    <w:rsid w:val="008F3C53"/>
    <w:rsid w:val="008F4209"/>
    <w:rsid w:val="008F444E"/>
    <w:rsid w:val="00901B15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135B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5B54"/>
    <w:rsid w:val="009575A2"/>
    <w:rsid w:val="00960257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D98"/>
    <w:rsid w:val="0098178B"/>
    <w:rsid w:val="00982CA5"/>
    <w:rsid w:val="00984130"/>
    <w:rsid w:val="00986459"/>
    <w:rsid w:val="009869E0"/>
    <w:rsid w:val="009876F6"/>
    <w:rsid w:val="00987D08"/>
    <w:rsid w:val="00990469"/>
    <w:rsid w:val="00991BC3"/>
    <w:rsid w:val="0099224A"/>
    <w:rsid w:val="00992EE7"/>
    <w:rsid w:val="00993C92"/>
    <w:rsid w:val="00995F6C"/>
    <w:rsid w:val="009977C3"/>
    <w:rsid w:val="00997D87"/>
    <w:rsid w:val="009A6861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4C45"/>
    <w:rsid w:val="009D5AF1"/>
    <w:rsid w:val="009D781A"/>
    <w:rsid w:val="009E0BFF"/>
    <w:rsid w:val="009E10EA"/>
    <w:rsid w:val="009E2CBA"/>
    <w:rsid w:val="009E2D4B"/>
    <w:rsid w:val="009E33B8"/>
    <w:rsid w:val="009E34A4"/>
    <w:rsid w:val="009E3E8A"/>
    <w:rsid w:val="009E5744"/>
    <w:rsid w:val="009E5AB4"/>
    <w:rsid w:val="009E5B02"/>
    <w:rsid w:val="009E5DA3"/>
    <w:rsid w:val="009E5E2C"/>
    <w:rsid w:val="009E631C"/>
    <w:rsid w:val="009E7595"/>
    <w:rsid w:val="009E7EF3"/>
    <w:rsid w:val="009F0DF6"/>
    <w:rsid w:val="009F11CD"/>
    <w:rsid w:val="009F2262"/>
    <w:rsid w:val="009F3500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07ADC"/>
    <w:rsid w:val="00A100CA"/>
    <w:rsid w:val="00A107FD"/>
    <w:rsid w:val="00A109E3"/>
    <w:rsid w:val="00A10A73"/>
    <w:rsid w:val="00A10A85"/>
    <w:rsid w:val="00A11EB0"/>
    <w:rsid w:val="00A1351F"/>
    <w:rsid w:val="00A13C07"/>
    <w:rsid w:val="00A13C3A"/>
    <w:rsid w:val="00A15DA8"/>
    <w:rsid w:val="00A1744A"/>
    <w:rsid w:val="00A17BE2"/>
    <w:rsid w:val="00A222B7"/>
    <w:rsid w:val="00A22D1F"/>
    <w:rsid w:val="00A23B86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B9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3882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0A3F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1535"/>
    <w:rsid w:val="00A92374"/>
    <w:rsid w:val="00A93901"/>
    <w:rsid w:val="00A949B0"/>
    <w:rsid w:val="00A9504B"/>
    <w:rsid w:val="00A961B4"/>
    <w:rsid w:val="00A96909"/>
    <w:rsid w:val="00A96D35"/>
    <w:rsid w:val="00A96D64"/>
    <w:rsid w:val="00A97191"/>
    <w:rsid w:val="00A97337"/>
    <w:rsid w:val="00A97BFE"/>
    <w:rsid w:val="00AA0ED0"/>
    <w:rsid w:val="00AA17AD"/>
    <w:rsid w:val="00AA2558"/>
    <w:rsid w:val="00AA2E6A"/>
    <w:rsid w:val="00AA2EDF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9D5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68B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50A1"/>
    <w:rsid w:val="00AD56B3"/>
    <w:rsid w:val="00AD6D3B"/>
    <w:rsid w:val="00AE1EA9"/>
    <w:rsid w:val="00AE2AE3"/>
    <w:rsid w:val="00AE2B6B"/>
    <w:rsid w:val="00AE3884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36D3"/>
    <w:rsid w:val="00B1110B"/>
    <w:rsid w:val="00B136A8"/>
    <w:rsid w:val="00B14F32"/>
    <w:rsid w:val="00B14F9E"/>
    <w:rsid w:val="00B169F7"/>
    <w:rsid w:val="00B16ACE"/>
    <w:rsid w:val="00B16D7A"/>
    <w:rsid w:val="00B17046"/>
    <w:rsid w:val="00B175BA"/>
    <w:rsid w:val="00B20537"/>
    <w:rsid w:val="00B2164F"/>
    <w:rsid w:val="00B242D0"/>
    <w:rsid w:val="00B251C9"/>
    <w:rsid w:val="00B25C38"/>
    <w:rsid w:val="00B26B43"/>
    <w:rsid w:val="00B31398"/>
    <w:rsid w:val="00B31B1C"/>
    <w:rsid w:val="00B32990"/>
    <w:rsid w:val="00B34EBF"/>
    <w:rsid w:val="00B3509F"/>
    <w:rsid w:val="00B354EA"/>
    <w:rsid w:val="00B36198"/>
    <w:rsid w:val="00B37B2E"/>
    <w:rsid w:val="00B37E98"/>
    <w:rsid w:val="00B37F26"/>
    <w:rsid w:val="00B4091A"/>
    <w:rsid w:val="00B40E7F"/>
    <w:rsid w:val="00B410C3"/>
    <w:rsid w:val="00B427FB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05D4"/>
    <w:rsid w:val="00B81734"/>
    <w:rsid w:val="00B8176D"/>
    <w:rsid w:val="00B81D76"/>
    <w:rsid w:val="00B83525"/>
    <w:rsid w:val="00B8364E"/>
    <w:rsid w:val="00B855E7"/>
    <w:rsid w:val="00B85BCA"/>
    <w:rsid w:val="00B9066D"/>
    <w:rsid w:val="00B90EF9"/>
    <w:rsid w:val="00B9134B"/>
    <w:rsid w:val="00B97F84"/>
    <w:rsid w:val="00BA00F6"/>
    <w:rsid w:val="00BA0A99"/>
    <w:rsid w:val="00BA0DB6"/>
    <w:rsid w:val="00BA0F2A"/>
    <w:rsid w:val="00BA197F"/>
    <w:rsid w:val="00BA1BCB"/>
    <w:rsid w:val="00BA4680"/>
    <w:rsid w:val="00BA7C5D"/>
    <w:rsid w:val="00BB14D6"/>
    <w:rsid w:val="00BB1D7C"/>
    <w:rsid w:val="00BB20B5"/>
    <w:rsid w:val="00BB3B25"/>
    <w:rsid w:val="00BB419D"/>
    <w:rsid w:val="00BB6B87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2AAA"/>
    <w:rsid w:val="00BF3763"/>
    <w:rsid w:val="00BF4A3A"/>
    <w:rsid w:val="00BF53AF"/>
    <w:rsid w:val="00BF5496"/>
    <w:rsid w:val="00BF5E39"/>
    <w:rsid w:val="00BF7C8D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247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095"/>
    <w:rsid w:val="00C50453"/>
    <w:rsid w:val="00C50854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40B8"/>
    <w:rsid w:val="00C74963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071"/>
    <w:rsid w:val="00C8543E"/>
    <w:rsid w:val="00C8638D"/>
    <w:rsid w:val="00C87426"/>
    <w:rsid w:val="00C87A7C"/>
    <w:rsid w:val="00C90293"/>
    <w:rsid w:val="00C902D2"/>
    <w:rsid w:val="00C907D1"/>
    <w:rsid w:val="00C9096C"/>
    <w:rsid w:val="00C910C6"/>
    <w:rsid w:val="00C92791"/>
    <w:rsid w:val="00C92DBB"/>
    <w:rsid w:val="00C94024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10B0"/>
    <w:rsid w:val="00CB1CC0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DEC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5200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6A7F"/>
    <w:rsid w:val="00D132CA"/>
    <w:rsid w:val="00D1419E"/>
    <w:rsid w:val="00D156CC"/>
    <w:rsid w:val="00D17ECC"/>
    <w:rsid w:val="00D203BF"/>
    <w:rsid w:val="00D2144D"/>
    <w:rsid w:val="00D21992"/>
    <w:rsid w:val="00D21A19"/>
    <w:rsid w:val="00D22E95"/>
    <w:rsid w:val="00D265BA"/>
    <w:rsid w:val="00D3284E"/>
    <w:rsid w:val="00D32B47"/>
    <w:rsid w:val="00D34B47"/>
    <w:rsid w:val="00D35F79"/>
    <w:rsid w:val="00D360D5"/>
    <w:rsid w:val="00D373C7"/>
    <w:rsid w:val="00D3786C"/>
    <w:rsid w:val="00D40C05"/>
    <w:rsid w:val="00D414FC"/>
    <w:rsid w:val="00D42E31"/>
    <w:rsid w:val="00D42EBE"/>
    <w:rsid w:val="00D44160"/>
    <w:rsid w:val="00D4670D"/>
    <w:rsid w:val="00D47B39"/>
    <w:rsid w:val="00D517B0"/>
    <w:rsid w:val="00D524A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2DA4"/>
    <w:rsid w:val="00DB5706"/>
    <w:rsid w:val="00DB6BD4"/>
    <w:rsid w:val="00DB7833"/>
    <w:rsid w:val="00DC0031"/>
    <w:rsid w:val="00DC0077"/>
    <w:rsid w:val="00DC0801"/>
    <w:rsid w:val="00DC0D57"/>
    <w:rsid w:val="00DC1961"/>
    <w:rsid w:val="00DC3FDB"/>
    <w:rsid w:val="00DC53AD"/>
    <w:rsid w:val="00DC5AB7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49A4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ABD"/>
    <w:rsid w:val="00E43C88"/>
    <w:rsid w:val="00E46B4F"/>
    <w:rsid w:val="00E47AB8"/>
    <w:rsid w:val="00E5007C"/>
    <w:rsid w:val="00E51098"/>
    <w:rsid w:val="00E52131"/>
    <w:rsid w:val="00E521CF"/>
    <w:rsid w:val="00E5289F"/>
    <w:rsid w:val="00E535C6"/>
    <w:rsid w:val="00E550D1"/>
    <w:rsid w:val="00E551F7"/>
    <w:rsid w:val="00E567ED"/>
    <w:rsid w:val="00E5706F"/>
    <w:rsid w:val="00E570E6"/>
    <w:rsid w:val="00E578AE"/>
    <w:rsid w:val="00E57F99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86A60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6DB1"/>
    <w:rsid w:val="00EA725D"/>
    <w:rsid w:val="00EB0532"/>
    <w:rsid w:val="00EB06D9"/>
    <w:rsid w:val="00EB1183"/>
    <w:rsid w:val="00EB120A"/>
    <w:rsid w:val="00EB1849"/>
    <w:rsid w:val="00EB3AF6"/>
    <w:rsid w:val="00EB440B"/>
    <w:rsid w:val="00EB4C38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3C88"/>
    <w:rsid w:val="00EF4ED2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3B3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33E"/>
    <w:rsid w:val="00F54EDD"/>
    <w:rsid w:val="00F55BF3"/>
    <w:rsid w:val="00F55F27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334"/>
    <w:rsid w:val="00F764F4"/>
    <w:rsid w:val="00F76755"/>
    <w:rsid w:val="00F76E27"/>
    <w:rsid w:val="00F8193F"/>
    <w:rsid w:val="00F831E9"/>
    <w:rsid w:val="00F85252"/>
    <w:rsid w:val="00F8652C"/>
    <w:rsid w:val="00F87CF8"/>
    <w:rsid w:val="00F91BBC"/>
    <w:rsid w:val="00F938EB"/>
    <w:rsid w:val="00F94DC5"/>
    <w:rsid w:val="00F97175"/>
    <w:rsid w:val="00FA0522"/>
    <w:rsid w:val="00FA2094"/>
    <w:rsid w:val="00FA2A44"/>
    <w:rsid w:val="00FA30AD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A81"/>
    <w:rsid w:val="00FC434E"/>
    <w:rsid w:val="00FC4BE8"/>
    <w:rsid w:val="00FC57B5"/>
    <w:rsid w:val="00FC5882"/>
    <w:rsid w:val="00FC60BF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0F9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3A1DC"/>
  <w15:docId w15:val="{9AB2D989-A342-44D1-8F6F-ED6DAB2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B5104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  <w:lang w:val="en-US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  <w:rPr>
      <w:lang w:val="en-US"/>
    </w:r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  <w:lang w:val="en-US"/>
    </w:rPr>
  </w:style>
  <w:style w:type="paragraph" w:styleId="List2">
    <w:name w:val="List 2"/>
    <w:basedOn w:val="Normal"/>
    <w:pPr>
      <w:ind w:left="720" w:hanging="360"/>
    </w:pPr>
    <w:rPr>
      <w:sz w:val="24"/>
      <w:lang w:val="en-US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  <w:lang w:val="en-US"/>
    </w:rPr>
  </w:style>
  <w:style w:type="paragraph" w:styleId="FootnoteText">
    <w:name w:val="footnote text"/>
    <w:basedOn w:val="Normal"/>
    <w:uiPriority w:val="99"/>
    <w:semiHidden/>
    <w:locked/>
    <w:rPr>
      <w:lang w:val="en-US"/>
    </w:rPr>
  </w:style>
  <w:style w:type="paragraph" w:styleId="BodyText">
    <w:name w:val="Body Text"/>
    <w:basedOn w:val="Normal"/>
    <w:uiPriority w:val="99"/>
    <w:locked/>
    <w:rPr>
      <w:sz w:val="18"/>
      <w:lang w:val="en-US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  <w:lang w:val="en-US"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  <w:rPr>
      <w:lang w:val="en-US"/>
    </w:r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  <w:lang w:val="en-US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  <w:lang w:val="en-US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  <w:lang w:val="en-US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  <w:lang w:val="en-US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en-US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val="en-US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  <w:lang w:val="en-US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lang w:val="en-US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lang w:val="en-US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val="en-US"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A85264450443EB11F4C2A6819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A58D-EA5C-4A36-903D-7DEE3C35A784}"/>
      </w:docPartPr>
      <w:docPartBody>
        <w:p w:rsidR="00000000" w:rsidRDefault="009B338D" w:rsidP="009B338D">
          <w:pPr>
            <w:pStyle w:val="E6DA85264450443EB11F4C2A6819CC2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67B2310C509D48C09F08B5B14F31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A7D3-C7F4-4E18-8E5A-B392C904506C}"/>
      </w:docPartPr>
      <w:docPartBody>
        <w:p w:rsidR="00000000" w:rsidRDefault="009B338D" w:rsidP="009B338D">
          <w:pPr>
            <w:pStyle w:val="67B2310C509D48C09F08B5B14F31A14E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EB3364EF35854380A66F11046791C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556D-5341-4493-859E-87C2402310C0}"/>
      </w:docPartPr>
      <w:docPartBody>
        <w:p w:rsidR="00000000" w:rsidRDefault="009B338D" w:rsidP="009B338D">
          <w:pPr>
            <w:pStyle w:val="EB3364EF35854380A66F11046791C327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ST Arabic">
    <w:altName w:val="Tahoma"/>
    <w:charset w:val="00"/>
    <w:family w:val="swiss"/>
    <w:pitch w:val="variable"/>
    <w:sig w:usb0="00000000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24"/>
    <w:rsid w:val="00014B24"/>
    <w:rsid w:val="009B338D"/>
    <w:rsid w:val="00B542F7"/>
    <w:rsid w:val="00C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B338D"/>
    <w:rPr>
      <w:color w:val="808080"/>
    </w:rPr>
  </w:style>
  <w:style w:type="paragraph" w:customStyle="1" w:styleId="6C7523B4B29F437FA578EC6D16B25731">
    <w:name w:val="6C7523B4B29F437FA578EC6D16B25731"/>
    <w:rsid w:val="00014B24"/>
  </w:style>
  <w:style w:type="paragraph" w:customStyle="1" w:styleId="36C655FD02A9408AAD75DA789631D8EE">
    <w:name w:val="36C655FD02A9408AAD75DA789631D8EE"/>
    <w:rsid w:val="00014B24"/>
  </w:style>
  <w:style w:type="paragraph" w:customStyle="1" w:styleId="E6DA85264450443EB11F4C2A6819CC29">
    <w:name w:val="E6DA85264450443EB11F4C2A6819CC29"/>
    <w:rsid w:val="009B338D"/>
  </w:style>
  <w:style w:type="paragraph" w:customStyle="1" w:styleId="67B2310C509D48C09F08B5B14F31A14E">
    <w:name w:val="67B2310C509D48C09F08B5B14F31A14E"/>
    <w:rsid w:val="009B338D"/>
  </w:style>
  <w:style w:type="paragraph" w:customStyle="1" w:styleId="EB3364EF35854380A66F11046791C327">
    <w:name w:val="EB3364EF35854380A66F11046791C327"/>
    <w:rsid w:val="009B33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BF38ECD1-85D3-4BF9-B761-66AF2099D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2B7F9-6D04-4684-A68D-462ED98B2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274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قائمة تدقيق - المخططات</vt:lpstr>
    </vt:vector>
  </TitlesOfParts>
  <Company>Bechtel/EDS</Company>
  <LinksUpToDate>false</LinksUpToDate>
  <CharactersWithSpaces>3949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قائمة تدقيق - المخططات</dc:title>
  <dc:subject>EPM-KE0-TP-000002-AR</dc:subject>
  <dc:creator>Genninges, Rob (RMP)</dc:creator>
  <cp:keywords>ᅟ</cp:keywords>
  <cp:lastModifiedBy>اسماء المطيري Asma Almutairi</cp:lastModifiedBy>
  <cp:revision>147</cp:revision>
  <cp:lastPrinted>2017-04-26T06:46:00Z</cp:lastPrinted>
  <dcterms:created xsi:type="dcterms:W3CDTF">2017-04-26T07:17:00Z</dcterms:created>
  <dcterms:modified xsi:type="dcterms:W3CDTF">2022-04-10T10:47:00Z</dcterms:modified>
  <cp:category/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c4478567-2fd3-4cc9-92a7-aab20fb75e0b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